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32E6" w14:textId="2F8B4B60" w:rsidR="00557F0C" w:rsidRPr="00680481" w:rsidRDefault="002456DF" w:rsidP="005E1CD8">
      <w:pPr>
        <w:pStyle w:val="Title"/>
        <w:rPr>
          <w:sz w:val="48"/>
          <w:szCs w:val="48"/>
          <w:lang w:val="es-419"/>
        </w:rPr>
      </w:pPr>
      <w:r>
        <w:rPr>
          <w:sz w:val="48"/>
          <w:szCs w:val="48"/>
          <w:lang w:val="es-419"/>
        </w:rPr>
        <w:t>R</w:t>
      </w:r>
      <w:r w:rsidR="00BE19CF" w:rsidRPr="00BE19CF">
        <w:rPr>
          <w:sz w:val="48"/>
          <w:szCs w:val="48"/>
          <w:lang w:val="es-419"/>
        </w:rPr>
        <w:t>oles p</w:t>
      </w:r>
      <w:r w:rsidR="00BE19CF">
        <w:rPr>
          <w:sz w:val="48"/>
          <w:szCs w:val="48"/>
          <w:lang w:val="es-419"/>
        </w:rPr>
        <w:t>a</w:t>
      </w:r>
      <w:r w:rsidR="00BE19CF" w:rsidRPr="00BE19CF">
        <w:rPr>
          <w:sz w:val="48"/>
          <w:szCs w:val="48"/>
          <w:lang w:val="es-419"/>
        </w:rPr>
        <w:t xml:space="preserve">ra </w:t>
      </w:r>
      <w:r w:rsidR="00BE19CF">
        <w:rPr>
          <w:sz w:val="48"/>
          <w:szCs w:val="48"/>
          <w:lang w:val="es-419"/>
        </w:rPr>
        <w:t>reuniones</w:t>
      </w:r>
      <w:r w:rsidR="00BE19CF" w:rsidRPr="00BE19CF">
        <w:rPr>
          <w:sz w:val="48"/>
          <w:szCs w:val="48"/>
          <w:lang w:val="es-419"/>
        </w:rPr>
        <w:t xml:space="preserve"> co</w:t>
      </w:r>
      <w:r w:rsidR="00BE19CF" w:rsidRPr="00680481">
        <w:rPr>
          <w:sz w:val="48"/>
          <w:szCs w:val="48"/>
          <w:lang w:val="es-419"/>
        </w:rPr>
        <w:t xml:space="preserve">n </w:t>
      </w:r>
      <w:r w:rsidR="00631725">
        <w:rPr>
          <w:sz w:val="48"/>
          <w:szCs w:val="48"/>
          <w:lang w:val="es-419"/>
        </w:rPr>
        <w:t>miembros</w:t>
      </w:r>
      <w:r w:rsidR="00BE19CF" w:rsidRPr="00680481">
        <w:rPr>
          <w:sz w:val="48"/>
          <w:szCs w:val="48"/>
          <w:lang w:val="es-419"/>
        </w:rPr>
        <w:t xml:space="preserve"> del </w:t>
      </w:r>
      <w:r w:rsidR="00196C7E" w:rsidRPr="00680481">
        <w:rPr>
          <w:sz w:val="48"/>
          <w:szCs w:val="48"/>
          <w:lang w:val="es-419"/>
        </w:rPr>
        <w:t>C</w:t>
      </w:r>
      <w:r w:rsidR="00BE19CF" w:rsidRPr="00680481">
        <w:rPr>
          <w:sz w:val="48"/>
          <w:szCs w:val="48"/>
          <w:lang w:val="es-419"/>
        </w:rPr>
        <w:t>ongreso</w:t>
      </w:r>
    </w:p>
    <w:p w14:paraId="46E2C8E3" w14:textId="2CD2942B" w:rsidR="00165785" w:rsidRPr="00680481" w:rsidRDefault="00355AD9" w:rsidP="00165785">
      <w:pPr>
        <w:pStyle w:val="CRSBodyCopy"/>
        <w:rPr>
          <w:i/>
          <w:iCs/>
          <w:sz w:val="24"/>
          <w:szCs w:val="24"/>
          <w:lang w:val="es-419"/>
        </w:rPr>
      </w:pPr>
      <w:r w:rsidRPr="00680481">
        <w:rPr>
          <w:i/>
          <w:iCs/>
          <w:sz w:val="24"/>
          <w:szCs w:val="24"/>
          <w:lang w:val="es-419"/>
        </w:rPr>
        <w:t>Usa esta hoja de trabajo para describir los roles y el</w:t>
      </w:r>
      <w:r w:rsidR="008E67E0">
        <w:rPr>
          <w:i/>
          <w:iCs/>
          <w:sz w:val="24"/>
          <w:szCs w:val="24"/>
          <w:lang w:val="es-419"/>
        </w:rPr>
        <w:t xml:space="preserve"> </w:t>
      </w:r>
      <w:r w:rsidR="00606AC4">
        <w:rPr>
          <w:i/>
          <w:iCs/>
          <w:sz w:val="24"/>
          <w:szCs w:val="24"/>
          <w:lang w:val="es-419"/>
        </w:rPr>
        <w:t xml:space="preserve">esquema </w:t>
      </w:r>
      <w:r w:rsidRPr="00680481">
        <w:rPr>
          <w:i/>
          <w:iCs/>
          <w:sz w:val="24"/>
          <w:szCs w:val="24"/>
          <w:lang w:val="es-419"/>
        </w:rPr>
        <w:t xml:space="preserve">de </w:t>
      </w:r>
      <w:r w:rsidR="00E72F5F" w:rsidRPr="00680481">
        <w:rPr>
          <w:i/>
          <w:iCs/>
          <w:sz w:val="24"/>
          <w:szCs w:val="24"/>
          <w:lang w:val="es-419"/>
        </w:rPr>
        <w:t>t</w:t>
      </w:r>
      <w:r w:rsidRPr="00680481">
        <w:rPr>
          <w:i/>
          <w:iCs/>
          <w:sz w:val="24"/>
          <w:szCs w:val="24"/>
          <w:lang w:val="es-419"/>
        </w:rPr>
        <w:t>u reunión</w:t>
      </w:r>
      <w:r w:rsidR="00E72F5F" w:rsidRPr="00680481">
        <w:rPr>
          <w:i/>
          <w:iCs/>
          <w:sz w:val="24"/>
          <w:szCs w:val="24"/>
          <w:lang w:val="es-419"/>
        </w:rPr>
        <w:t xml:space="preserve"> con </w:t>
      </w:r>
      <w:r w:rsidR="00487488">
        <w:rPr>
          <w:i/>
          <w:iCs/>
          <w:sz w:val="24"/>
          <w:szCs w:val="24"/>
          <w:lang w:val="es-419"/>
        </w:rPr>
        <w:t xml:space="preserve">los miembros </w:t>
      </w:r>
      <w:r w:rsidR="00E72F5F" w:rsidRPr="00680481">
        <w:rPr>
          <w:i/>
          <w:iCs/>
          <w:sz w:val="24"/>
          <w:szCs w:val="24"/>
          <w:lang w:val="es-419"/>
        </w:rPr>
        <w:t>del</w:t>
      </w:r>
      <w:r w:rsidRPr="00680481">
        <w:rPr>
          <w:i/>
          <w:iCs/>
          <w:sz w:val="24"/>
          <w:szCs w:val="24"/>
          <w:lang w:val="es-419"/>
        </w:rPr>
        <w:t xml:space="preserve"> Congreso. Ten en cuenta que la misma persona puede cumplir con múltiples funciones. </w:t>
      </w:r>
      <w:r w:rsidR="00487488">
        <w:rPr>
          <w:i/>
          <w:iCs/>
          <w:sz w:val="24"/>
          <w:szCs w:val="24"/>
          <w:lang w:val="es-419"/>
        </w:rPr>
        <w:t>Quiz</w:t>
      </w:r>
      <w:r w:rsidR="00487488">
        <w:rPr>
          <w:i/>
          <w:iCs/>
          <w:sz w:val="24"/>
          <w:szCs w:val="24"/>
          <w:lang w:val="es-MX"/>
        </w:rPr>
        <w:t>ás</w:t>
      </w:r>
      <w:r w:rsidR="0091159B">
        <w:rPr>
          <w:i/>
          <w:iCs/>
          <w:sz w:val="24"/>
          <w:szCs w:val="24"/>
          <w:lang w:val="es-MX"/>
        </w:rPr>
        <w:t>, si es una reunión virtual,</w:t>
      </w:r>
      <w:r w:rsidR="00487488">
        <w:rPr>
          <w:i/>
          <w:iCs/>
          <w:sz w:val="24"/>
          <w:szCs w:val="24"/>
          <w:lang w:val="es-MX"/>
        </w:rPr>
        <w:t xml:space="preserve"> convenga </w:t>
      </w:r>
      <w:r w:rsidR="003259D2">
        <w:rPr>
          <w:i/>
          <w:iCs/>
          <w:sz w:val="24"/>
          <w:szCs w:val="24"/>
          <w:lang w:val="es-MX"/>
        </w:rPr>
        <w:t xml:space="preserve">asignar </w:t>
      </w:r>
      <w:r w:rsidR="001316B8" w:rsidRPr="00680481">
        <w:rPr>
          <w:i/>
          <w:iCs/>
          <w:sz w:val="24"/>
          <w:szCs w:val="24"/>
          <w:lang w:val="es-419"/>
        </w:rPr>
        <w:t>personas de remplazo</w:t>
      </w:r>
      <w:r w:rsidRPr="00680481">
        <w:rPr>
          <w:i/>
          <w:iCs/>
          <w:sz w:val="24"/>
          <w:szCs w:val="24"/>
          <w:lang w:val="es-419"/>
        </w:rPr>
        <w:t xml:space="preserve"> para </w:t>
      </w:r>
      <w:r w:rsidR="0091159B">
        <w:rPr>
          <w:i/>
          <w:iCs/>
          <w:sz w:val="24"/>
          <w:szCs w:val="24"/>
          <w:lang w:val="es-419"/>
        </w:rPr>
        <w:t>algunos de l</w:t>
      </w:r>
      <w:r w:rsidRPr="00680481">
        <w:rPr>
          <w:i/>
          <w:iCs/>
          <w:sz w:val="24"/>
          <w:szCs w:val="24"/>
          <w:lang w:val="es-419"/>
        </w:rPr>
        <w:t>os roles</w:t>
      </w:r>
      <w:r w:rsidR="0091159B">
        <w:rPr>
          <w:i/>
          <w:iCs/>
          <w:sz w:val="24"/>
          <w:szCs w:val="24"/>
          <w:lang w:val="es-419"/>
        </w:rPr>
        <w:t>.</w:t>
      </w:r>
    </w:p>
    <w:p w14:paraId="5E51F7DE" w14:textId="77777777" w:rsidR="00165785" w:rsidRPr="00680481" w:rsidRDefault="00165785" w:rsidP="00165785">
      <w:pPr>
        <w:pStyle w:val="CRSBodyCopy"/>
        <w:rPr>
          <w:i/>
          <w:iCs/>
          <w:sz w:val="24"/>
          <w:szCs w:val="24"/>
          <w:lang w:val="es-419"/>
        </w:rPr>
      </w:pPr>
    </w:p>
    <w:p w14:paraId="5FF73E93" w14:textId="77777777" w:rsidR="00F40AFC" w:rsidRPr="00680481" w:rsidRDefault="00F40AFC" w:rsidP="00FB0F69">
      <w:pPr>
        <w:pStyle w:val="Heading1"/>
        <w:rPr>
          <w:lang w:val="es-419"/>
        </w:rPr>
      </w:pPr>
      <w:r w:rsidRPr="00680481">
        <w:rPr>
          <w:lang w:val="es-419"/>
        </w:rPr>
        <w:t>Roles generales</w:t>
      </w:r>
    </w:p>
    <w:p w14:paraId="0C0631B4" w14:textId="5D39BA28" w:rsidR="00565EE7" w:rsidRPr="00680481" w:rsidRDefault="00EA62E6" w:rsidP="00061F26">
      <w:pPr>
        <w:pStyle w:val="Heading3"/>
        <w:rPr>
          <w:caps w:val="0"/>
          <w:color w:val="auto"/>
          <w:lang w:val="es-419"/>
        </w:rPr>
      </w:pPr>
      <w:r>
        <w:rPr>
          <w:lang w:val="es-419"/>
        </w:rPr>
        <w:t>MODERADOR</w:t>
      </w:r>
      <w:r w:rsidR="00565EE7" w:rsidRPr="00680481">
        <w:rPr>
          <w:lang w:val="es-419"/>
        </w:rPr>
        <w:t xml:space="preserve">: </w:t>
      </w:r>
      <w:r w:rsidR="00565EE7" w:rsidRPr="00680481">
        <w:rPr>
          <w:caps w:val="0"/>
          <w:color w:val="auto"/>
          <w:lang w:val="es-419"/>
        </w:rPr>
        <w:t xml:space="preserve">[Persona </w:t>
      </w:r>
      <w:r w:rsidR="008E70A5" w:rsidRPr="00680481">
        <w:rPr>
          <w:caps w:val="0"/>
          <w:color w:val="auto"/>
          <w:lang w:val="es-419"/>
        </w:rPr>
        <w:t>escogida</w:t>
      </w:r>
      <w:r w:rsidR="00565EE7" w:rsidRPr="00680481">
        <w:rPr>
          <w:caps w:val="0"/>
          <w:color w:val="auto"/>
          <w:lang w:val="es-419"/>
        </w:rPr>
        <w:t>]</w:t>
      </w:r>
    </w:p>
    <w:p w14:paraId="64AD85DA" w14:textId="5B778F4F" w:rsidR="00565EE7" w:rsidRPr="00680481" w:rsidRDefault="003F294A" w:rsidP="001A4979">
      <w:pPr>
        <w:pStyle w:val="ListBullet"/>
        <w:numPr>
          <w:ilvl w:val="0"/>
          <w:numId w:val="0"/>
        </w:numPr>
        <w:rPr>
          <w:sz w:val="24"/>
          <w:szCs w:val="24"/>
          <w:lang w:val="es-419"/>
        </w:rPr>
      </w:pPr>
      <w:r>
        <w:rPr>
          <w:i/>
          <w:iCs/>
          <w:sz w:val="24"/>
          <w:szCs w:val="24"/>
          <w:lang w:val="es-419"/>
        </w:rPr>
        <w:t xml:space="preserve">Se encarga de hacer que la reunión </w:t>
      </w:r>
      <w:r w:rsidR="00B337D1">
        <w:rPr>
          <w:i/>
          <w:iCs/>
          <w:sz w:val="24"/>
          <w:szCs w:val="24"/>
          <w:lang w:val="es-419"/>
        </w:rPr>
        <w:t>fluya</w:t>
      </w:r>
      <w:r w:rsidR="0015088D">
        <w:rPr>
          <w:i/>
          <w:iCs/>
          <w:sz w:val="24"/>
          <w:szCs w:val="24"/>
          <w:lang w:val="es-419"/>
        </w:rPr>
        <w:t xml:space="preserve">, </w:t>
      </w:r>
      <w:r w:rsidR="00BB328C">
        <w:rPr>
          <w:i/>
          <w:iCs/>
          <w:sz w:val="24"/>
          <w:szCs w:val="24"/>
          <w:lang w:val="es-419"/>
        </w:rPr>
        <w:t>de p</w:t>
      </w:r>
      <w:r w:rsidR="00565EE7" w:rsidRPr="00680481">
        <w:rPr>
          <w:i/>
          <w:iCs/>
          <w:sz w:val="24"/>
          <w:szCs w:val="24"/>
          <w:lang w:val="es-419"/>
        </w:rPr>
        <w:t>resenta</w:t>
      </w:r>
      <w:r w:rsidR="00BB328C">
        <w:rPr>
          <w:i/>
          <w:iCs/>
          <w:sz w:val="24"/>
          <w:szCs w:val="24"/>
          <w:lang w:val="es-419"/>
        </w:rPr>
        <w:t>r</w:t>
      </w:r>
      <w:r w:rsidR="00565EE7" w:rsidRPr="00680481">
        <w:rPr>
          <w:i/>
          <w:iCs/>
          <w:sz w:val="24"/>
          <w:szCs w:val="24"/>
          <w:lang w:val="es-419"/>
        </w:rPr>
        <w:t xml:space="preserve"> a cada orador</w:t>
      </w:r>
      <w:r w:rsidR="00BB328C">
        <w:rPr>
          <w:i/>
          <w:iCs/>
          <w:sz w:val="24"/>
          <w:szCs w:val="24"/>
          <w:lang w:val="es-419"/>
        </w:rPr>
        <w:t xml:space="preserve"> y </w:t>
      </w:r>
      <w:r w:rsidR="00340F3B">
        <w:rPr>
          <w:i/>
          <w:iCs/>
          <w:sz w:val="24"/>
          <w:szCs w:val="24"/>
          <w:lang w:val="es-419"/>
        </w:rPr>
        <w:t xml:space="preserve">de </w:t>
      </w:r>
      <w:r w:rsidR="00F135D3">
        <w:rPr>
          <w:i/>
          <w:iCs/>
          <w:sz w:val="24"/>
          <w:szCs w:val="24"/>
          <w:lang w:val="es-419"/>
        </w:rPr>
        <w:t>guiar</w:t>
      </w:r>
      <w:r w:rsidR="00565EE7" w:rsidRPr="00680481">
        <w:rPr>
          <w:i/>
          <w:iCs/>
          <w:sz w:val="24"/>
          <w:szCs w:val="24"/>
          <w:lang w:val="es-419"/>
        </w:rPr>
        <w:t xml:space="preserve"> la</w:t>
      </w:r>
      <w:r w:rsidR="00565EE7" w:rsidRPr="00680481">
        <w:rPr>
          <w:lang w:val="es-419"/>
        </w:rPr>
        <w:t xml:space="preserve"> </w:t>
      </w:r>
      <w:r w:rsidR="00565EE7" w:rsidRPr="00680481">
        <w:rPr>
          <w:i/>
          <w:iCs/>
          <w:sz w:val="24"/>
          <w:szCs w:val="24"/>
          <w:lang w:val="es-419"/>
        </w:rPr>
        <w:t>conversación.</w:t>
      </w:r>
    </w:p>
    <w:p w14:paraId="5DDFD8F6" w14:textId="128B8620" w:rsidR="001A4979" w:rsidRPr="00680481" w:rsidRDefault="001A4979" w:rsidP="008D7807">
      <w:pPr>
        <w:pStyle w:val="Heading3"/>
        <w:rPr>
          <w:caps w:val="0"/>
          <w:color w:val="auto"/>
          <w:lang w:val="es-419"/>
        </w:rPr>
      </w:pPr>
      <w:r w:rsidRPr="00680481">
        <w:rPr>
          <w:lang w:val="es-419"/>
        </w:rPr>
        <w:t xml:space="preserve">Cronometrador: </w:t>
      </w:r>
      <w:r w:rsidRPr="00680481">
        <w:rPr>
          <w:caps w:val="0"/>
          <w:color w:val="auto"/>
          <w:lang w:val="es-419"/>
        </w:rPr>
        <w:t xml:space="preserve">[Persona </w:t>
      </w:r>
      <w:r w:rsidR="008E70A5" w:rsidRPr="00680481">
        <w:rPr>
          <w:caps w:val="0"/>
          <w:color w:val="auto"/>
          <w:lang w:val="es-419"/>
        </w:rPr>
        <w:t>escogida</w:t>
      </w:r>
      <w:r w:rsidRPr="00680481">
        <w:rPr>
          <w:caps w:val="0"/>
          <w:color w:val="auto"/>
          <w:lang w:val="es-419"/>
        </w:rPr>
        <w:t>]</w:t>
      </w:r>
    </w:p>
    <w:p w14:paraId="5DD509E0" w14:textId="131DE70A" w:rsidR="00612CAF" w:rsidRPr="00680481" w:rsidRDefault="00B337D1" w:rsidP="00C57AC3">
      <w:pPr>
        <w:pStyle w:val="CRSBodyCopy"/>
        <w:rPr>
          <w:i/>
          <w:iCs/>
          <w:sz w:val="24"/>
          <w:szCs w:val="24"/>
          <w:lang w:val="es-419"/>
        </w:rPr>
      </w:pPr>
      <w:r>
        <w:rPr>
          <w:i/>
          <w:iCs/>
          <w:sz w:val="24"/>
          <w:szCs w:val="24"/>
          <w:lang w:val="es-419"/>
        </w:rPr>
        <w:t>L</w:t>
      </w:r>
      <w:r w:rsidR="0058158D">
        <w:rPr>
          <w:i/>
          <w:iCs/>
          <w:sz w:val="24"/>
          <w:szCs w:val="24"/>
          <w:lang w:val="es-419"/>
        </w:rPr>
        <w:t>leva el tiempo de la reunión para que no se alargue más allá de lo planeado.</w:t>
      </w:r>
    </w:p>
    <w:p w14:paraId="42A23B23" w14:textId="2BD3C862" w:rsidR="008E70A5" w:rsidRPr="00680481" w:rsidRDefault="00F90CDD" w:rsidP="001243BD">
      <w:pPr>
        <w:pStyle w:val="Heading3"/>
        <w:rPr>
          <w:caps w:val="0"/>
          <w:color w:val="auto"/>
          <w:lang w:val="es-419"/>
        </w:rPr>
      </w:pPr>
      <w:r>
        <w:rPr>
          <w:lang w:val="es-419"/>
        </w:rPr>
        <w:t>redactor</w:t>
      </w:r>
      <w:r w:rsidR="008E70A5" w:rsidRPr="00680481">
        <w:rPr>
          <w:lang w:val="es-419"/>
        </w:rPr>
        <w:t xml:space="preserve">: </w:t>
      </w:r>
      <w:r w:rsidR="008E70A5" w:rsidRPr="00680481">
        <w:rPr>
          <w:caps w:val="0"/>
          <w:color w:val="auto"/>
          <w:lang w:val="es-419"/>
        </w:rPr>
        <w:t>[Persona escogida]</w:t>
      </w:r>
    </w:p>
    <w:p w14:paraId="64C38228" w14:textId="026A9921" w:rsidR="008E70A5" w:rsidRPr="00680481" w:rsidRDefault="005E5242" w:rsidP="001243BD">
      <w:pPr>
        <w:pStyle w:val="CRSBodyCopy"/>
        <w:rPr>
          <w:i/>
          <w:iCs/>
          <w:sz w:val="24"/>
          <w:szCs w:val="24"/>
          <w:lang w:val="es-419"/>
        </w:rPr>
      </w:pPr>
      <w:r>
        <w:rPr>
          <w:i/>
          <w:iCs/>
          <w:sz w:val="24"/>
          <w:szCs w:val="24"/>
          <w:lang w:val="es-419"/>
        </w:rPr>
        <w:t xml:space="preserve">Toma nota de </w:t>
      </w:r>
      <w:r w:rsidR="00596D84">
        <w:rPr>
          <w:i/>
          <w:iCs/>
          <w:sz w:val="24"/>
          <w:szCs w:val="24"/>
          <w:lang w:val="es-419"/>
        </w:rPr>
        <w:t xml:space="preserve">los </w:t>
      </w:r>
      <w:r w:rsidR="00E21C95">
        <w:rPr>
          <w:i/>
          <w:iCs/>
          <w:sz w:val="24"/>
          <w:szCs w:val="24"/>
          <w:lang w:val="es-419"/>
        </w:rPr>
        <w:t>comentario</w:t>
      </w:r>
      <w:r w:rsidR="00596D84">
        <w:rPr>
          <w:i/>
          <w:iCs/>
          <w:sz w:val="24"/>
          <w:szCs w:val="24"/>
          <w:lang w:val="es-419"/>
        </w:rPr>
        <w:t>s y</w:t>
      </w:r>
      <w:r w:rsidR="00E21C95">
        <w:rPr>
          <w:i/>
          <w:iCs/>
          <w:sz w:val="24"/>
          <w:szCs w:val="24"/>
          <w:lang w:val="es-419"/>
        </w:rPr>
        <w:t xml:space="preserve"> </w:t>
      </w:r>
      <w:r w:rsidR="00445E23">
        <w:rPr>
          <w:i/>
          <w:iCs/>
          <w:sz w:val="24"/>
          <w:szCs w:val="24"/>
          <w:lang w:val="es-419"/>
        </w:rPr>
        <w:t>pregunta</w:t>
      </w:r>
      <w:r w:rsidR="00596D84">
        <w:rPr>
          <w:i/>
          <w:iCs/>
          <w:sz w:val="24"/>
          <w:szCs w:val="24"/>
          <w:lang w:val="es-419"/>
        </w:rPr>
        <w:t>s</w:t>
      </w:r>
      <w:r w:rsidR="00445E23">
        <w:rPr>
          <w:i/>
          <w:iCs/>
          <w:sz w:val="24"/>
          <w:szCs w:val="24"/>
          <w:lang w:val="es-419"/>
        </w:rPr>
        <w:t xml:space="preserve">, y </w:t>
      </w:r>
      <w:r w:rsidR="00596D84">
        <w:rPr>
          <w:i/>
          <w:iCs/>
          <w:sz w:val="24"/>
          <w:szCs w:val="24"/>
          <w:lang w:val="es-419"/>
        </w:rPr>
        <w:t xml:space="preserve">de cualquier </w:t>
      </w:r>
      <w:r w:rsidR="00445E23">
        <w:rPr>
          <w:i/>
          <w:iCs/>
          <w:sz w:val="24"/>
          <w:szCs w:val="24"/>
          <w:lang w:val="es-419"/>
        </w:rPr>
        <w:t xml:space="preserve">punto al que se le deba dar </w:t>
      </w:r>
      <w:r w:rsidR="008E70A5" w:rsidRPr="00680481">
        <w:rPr>
          <w:i/>
          <w:iCs/>
          <w:sz w:val="24"/>
          <w:szCs w:val="24"/>
          <w:lang w:val="es-419"/>
        </w:rPr>
        <w:t>seguimiento de</w:t>
      </w:r>
      <w:r w:rsidR="00445E23">
        <w:rPr>
          <w:i/>
          <w:iCs/>
          <w:sz w:val="24"/>
          <w:szCs w:val="24"/>
          <w:lang w:val="es-419"/>
        </w:rPr>
        <w:t>spués de</w:t>
      </w:r>
      <w:r w:rsidR="008E70A5" w:rsidRPr="00680481">
        <w:rPr>
          <w:i/>
          <w:iCs/>
          <w:sz w:val="24"/>
          <w:szCs w:val="24"/>
          <w:lang w:val="es-419"/>
        </w:rPr>
        <w:t xml:space="preserve"> la reunión.</w:t>
      </w:r>
    </w:p>
    <w:p w14:paraId="3B652D92" w14:textId="05F828B1" w:rsidR="008E70A5" w:rsidRPr="00680481" w:rsidRDefault="00D16617" w:rsidP="001243BD">
      <w:pPr>
        <w:pStyle w:val="Heading3"/>
        <w:rPr>
          <w:caps w:val="0"/>
          <w:color w:val="auto"/>
          <w:lang w:val="es-419"/>
        </w:rPr>
      </w:pPr>
      <w:r>
        <w:rPr>
          <w:lang w:val="es-419"/>
        </w:rPr>
        <w:t xml:space="preserve">ENCARGADO </w:t>
      </w:r>
      <w:r w:rsidR="008E70A5" w:rsidRPr="00680481">
        <w:rPr>
          <w:lang w:val="es-419"/>
        </w:rPr>
        <w:t xml:space="preserve">de tecnología: </w:t>
      </w:r>
      <w:r w:rsidR="008E70A5" w:rsidRPr="00680481">
        <w:rPr>
          <w:caps w:val="0"/>
          <w:color w:val="auto"/>
          <w:lang w:val="es-419"/>
        </w:rPr>
        <w:t>[Persona escogida]</w:t>
      </w:r>
    </w:p>
    <w:p w14:paraId="459170CE" w14:textId="47F510A6" w:rsidR="00165785" w:rsidRPr="00680481" w:rsidRDefault="00D4411E" w:rsidP="00165785">
      <w:pPr>
        <w:pStyle w:val="CRSBodyCopy"/>
        <w:rPr>
          <w:i/>
          <w:iCs/>
          <w:sz w:val="24"/>
          <w:szCs w:val="24"/>
          <w:lang w:val="es-419"/>
        </w:rPr>
      </w:pPr>
      <w:r>
        <w:rPr>
          <w:i/>
          <w:iCs/>
          <w:sz w:val="24"/>
          <w:szCs w:val="24"/>
          <w:lang w:val="es-419"/>
        </w:rPr>
        <w:t>Está pendiente del aspecto tecnológico de</w:t>
      </w:r>
      <w:r w:rsidR="00796DDC">
        <w:rPr>
          <w:i/>
          <w:iCs/>
          <w:sz w:val="24"/>
          <w:szCs w:val="24"/>
          <w:lang w:val="es-419"/>
        </w:rPr>
        <w:t xml:space="preserve"> la reunión </w:t>
      </w:r>
      <w:r>
        <w:rPr>
          <w:i/>
          <w:iCs/>
          <w:sz w:val="24"/>
          <w:szCs w:val="24"/>
          <w:lang w:val="es-419"/>
        </w:rPr>
        <w:t xml:space="preserve">y aborda cualquier problema </w:t>
      </w:r>
      <w:r w:rsidR="00B04739">
        <w:rPr>
          <w:i/>
          <w:iCs/>
          <w:sz w:val="24"/>
          <w:szCs w:val="24"/>
          <w:lang w:val="es-419"/>
        </w:rPr>
        <w:t xml:space="preserve">en cuanto </w:t>
      </w:r>
      <w:r w:rsidR="008E70A5" w:rsidRPr="00680481">
        <w:rPr>
          <w:i/>
          <w:iCs/>
          <w:sz w:val="24"/>
          <w:szCs w:val="24"/>
          <w:lang w:val="es-419"/>
        </w:rPr>
        <w:t>sur</w:t>
      </w:r>
      <w:r w:rsidR="00B04739">
        <w:rPr>
          <w:i/>
          <w:iCs/>
          <w:sz w:val="24"/>
          <w:szCs w:val="24"/>
          <w:lang w:val="es-419"/>
        </w:rPr>
        <w:t>ja</w:t>
      </w:r>
      <w:r w:rsidR="004F2391" w:rsidRPr="00680481">
        <w:rPr>
          <w:i/>
          <w:iCs/>
          <w:sz w:val="24"/>
          <w:szCs w:val="24"/>
          <w:lang w:val="es-419"/>
        </w:rPr>
        <w:t>.</w:t>
      </w:r>
    </w:p>
    <w:p w14:paraId="54339F13" w14:textId="77777777" w:rsidR="00165785" w:rsidRPr="00680481" w:rsidRDefault="00165785" w:rsidP="00165785">
      <w:pPr>
        <w:pStyle w:val="CRSBodyCopy"/>
        <w:rPr>
          <w:i/>
          <w:iCs/>
          <w:sz w:val="24"/>
          <w:szCs w:val="24"/>
          <w:lang w:val="es-419"/>
        </w:rPr>
      </w:pPr>
    </w:p>
    <w:p w14:paraId="2F2420E2" w14:textId="77777777" w:rsidR="00B62C57" w:rsidRPr="00680481" w:rsidRDefault="00B62C57" w:rsidP="000943B5">
      <w:pPr>
        <w:pStyle w:val="Heading1"/>
        <w:rPr>
          <w:lang w:val="es-419"/>
        </w:rPr>
      </w:pPr>
      <w:r w:rsidRPr="00680481">
        <w:rPr>
          <w:lang w:val="es-419"/>
        </w:rPr>
        <w:t>Esquema de la reunión</w:t>
      </w:r>
    </w:p>
    <w:p w14:paraId="180E541F" w14:textId="5A26645B" w:rsidR="00B62C57" w:rsidRPr="00680481" w:rsidRDefault="00B62C57" w:rsidP="000943B5">
      <w:pPr>
        <w:pStyle w:val="Heading3"/>
        <w:rPr>
          <w:lang w:val="es-419"/>
        </w:rPr>
      </w:pPr>
      <w:r w:rsidRPr="00680481">
        <w:rPr>
          <w:lang w:val="es-419"/>
        </w:rPr>
        <w:t>I. PRESENTACIones</w:t>
      </w:r>
    </w:p>
    <w:p w14:paraId="78BDF0D1" w14:textId="5E2E06CC" w:rsidR="00B62C57" w:rsidRPr="00680481" w:rsidRDefault="00B62C57" w:rsidP="00174AC2">
      <w:pPr>
        <w:pStyle w:val="ListBullet"/>
        <w:numPr>
          <w:ilvl w:val="0"/>
          <w:numId w:val="0"/>
        </w:numPr>
        <w:rPr>
          <w:i/>
          <w:iCs/>
          <w:sz w:val="24"/>
          <w:szCs w:val="24"/>
          <w:lang w:val="es-419"/>
        </w:rPr>
      </w:pPr>
      <w:bookmarkStart w:id="0" w:name="_Hlk46492368"/>
      <w:bookmarkStart w:id="1" w:name="_Hlk46492407"/>
      <w:r w:rsidRPr="00680481">
        <w:rPr>
          <w:i/>
          <w:iCs/>
          <w:sz w:val="24"/>
          <w:szCs w:val="24"/>
          <w:lang w:val="es-419"/>
        </w:rPr>
        <w:t xml:space="preserve">Alguien debe 1) agradecer al </w:t>
      </w:r>
      <w:r w:rsidR="00FD212C">
        <w:rPr>
          <w:i/>
          <w:iCs/>
          <w:sz w:val="24"/>
          <w:szCs w:val="24"/>
          <w:lang w:val="es-419"/>
        </w:rPr>
        <w:t xml:space="preserve">congresista </w:t>
      </w:r>
      <w:r w:rsidRPr="00680481">
        <w:rPr>
          <w:i/>
          <w:iCs/>
          <w:sz w:val="24"/>
          <w:szCs w:val="24"/>
          <w:lang w:val="es-419"/>
        </w:rPr>
        <w:t xml:space="preserve">o al personal por la reunión y por algo que </w:t>
      </w:r>
      <w:r w:rsidR="000B6F47">
        <w:rPr>
          <w:i/>
          <w:iCs/>
          <w:sz w:val="24"/>
          <w:szCs w:val="24"/>
          <w:lang w:val="es-419"/>
        </w:rPr>
        <w:t xml:space="preserve">haya </w:t>
      </w:r>
      <w:r w:rsidRPr="00680481">
        <w:rPr>
          <w:i/>
          <w:iCs/>
          <w:sz w:val="24"/>
          <w:szCs w:val="24"/>
          <w:lang w:val="es-419"/>
        </w:rPr>
        <w:t xml:space="preserve">hecho recientemente y 2) confirmar </w:t>
      </w:r>
      <w:r w:rsidR="000B6F47">
        <w:rPr>
          <w:i/>
          <w:iCs/>
          <w:sz w:val="24"/>
          <w:szCs w:val="24"/>
          <w:lang w:val="es-419"/>
        </w:rPr>
        <w:t xml:space="preserve">el tiempo </w:t>
      </w:r>
      <w:r w:rsidR="00BA0573">
        <w:rPr>
          <w:i/>
          <w:iCs/>
          <w:sz w:val="24"/>
          <w:szCs w:val="24"/>
          <w:lang w:val="es-419"/>
        </w:rPr>
        <w:t xml:space="preserve">que durará </w:t>
      </w:r>
      <w:r w:rsidRPr="00680481">
        <w:rPr>
          <w:i/>
          <w:iCs/>
          <w:sz w:val="24"/>
          <w:szCs w:val="24"/>
          <w:lang w:val="es-419"/>
        </w:rPr>
        <w:t xml:space="preserve">la </w:t>
      </w:r>
      <w:r w:rsidR="00BE4079" w:rsidRPr="00680481">
        <w:rPr>
          <w:i/>
          <w:iCs/>
          <w:sz w:val="24"/>
          <w:szCs w:val="24"/>
          <w:lang w:val="es-419"/>
        </w:rPr>
        <w:t>reunión.</w:t>
      </w:r>
      <w:r w:rsidRPr="00680481">
        <w:rPr>
          <w:sz w:val="24"/>
          <w:szCs w:val="24"/>
          <w:lang w:val="es-419"/>
        </w:rPr>
        <w:t xml:space="preserve"> </w:t>
      </w:r>
      <w:r w:rsidR="00BA0573">
        <w:rPr>
          <w:i/>
          <w:iCs/>
          <w:sz w:val="24"/>
          <w:szCs w:val="24"/>
          <w:lang w:val="es-419"/>
        </w:rPr>
        <w:t xml:space="preserve">Después, </w:t>
      </w:r>
      <w:r w:rsidRPr="00680481">
        <w:rPr>
          <w:i/>
          <w:iCs/>
          <w:sz w:val="24"/>
          <w:szCs w:val="24"/>
          <w:lang w:val="es-419"/>
        </w:rPr>
        <w:t xml:space="preserve">todos </w:t>
      </w:r>
      <w:r w:rsidR="00BA0573">
        <w:rPr>
          <w:i/>
          <w:iCs/>
          <w:sz w:val="24"/>
          <w:szCs w:val="24"/>
          <w:lang w:val="es-419"/>
        </w:rPr>
        <w:t xml:space="preserve">se </w:t>
      </w:r>
      <w:r w:rsidR="00364D0A" w:rsidRPr="00680481">
        <w:rPr>
          <w:i/>
          <w:iCs/>
          <w:sz w:val="24"/>
          <w:szCs w:val="24"/>
          <w:lang w:val="es-419"/>
        </w:rPr>
        <w:t>presentar</w:t>
      </w:r>
      <w:r w:rsidR="00BA0573">
        <w:rPr>
          <w:i/>
          <w:iCs/>
          <w:sz w:val="24"/>
          <w:szCs w:val="24"/>
          <w:lang w:val="es-419"/>
        </w:rPr>
        <w:t>án</w:t>
      </w:r>
      <w:r w:rsidR="007722FE">
        <w:rPr>
          <w:i/>
          <w:iCs/>
          <w:sz w:val="24"/>
          <w:szCs w:val="24"/>
          <w:lang w:val="es-419"/>
        </w:rPr>
        <w:t xml:space="preserve">, </w:t>
      </w:r>
      <w:r w:rsidR="007E3986">
        <w:rPr>
          <w:i/>
          <w:iCs/>
          <w:sz w:val="24"/>
          <w:szCs w:val="24"/>
          <w:lang w:val="es-419"/>
        </w:rPr>
        <w:t xml:space="preserve">incluso </w:t>
      </w:r>
      <w:r w:rsidR="007722FE">
        <w:rPr>
          <w:i/>
          <w:iCs/>
          <w:sz w:val="24"/>
          <w:szCs w:val="24"/>
          <w:lang w:val="es-419"/>
        </w:rPr>
        <w:t>la persona invitada</w:t>
      </w:r>
      <w:r w:rsidRPr="00680481">
        <w:rPr>
          <w:i/>
          <w:iCs/>
          <w:sz w:val="24"/>
          <w:szCs w:val="24"/>
          <w:lang w:val="es-419"/>
        </w:rPr>
        <w:t>.</w:t>
      </w:r>
      <w:r w:rsidRPr="00680481">
        <w:rPr>
          <w:sz w:val="24"/>
          <w:szCs w:val="24"/>
          <w:lang w:val="es-419"/>
        </w:rPr>
        <w:t xml:space="preserve"> </w:t>
      </w:r>
      <w:r w:rsidR="009F620F">
        <w:rPr>
          <w:i/>
          <w:iCs/>
          <w:sz w:val="24"/>
          <w:szCs w:val="24"/>
          <w:lang w:val="es-419"/>
        </w:rPr>
        <w:t xml:space="preserve">En la </w:t>
      </w:r>
      <w:r w:rsidR="008F34FC">
        <w:rPr>
          <w:i/>
          <w:iCs/>
          <w:sz w:val="24"/>
          <w:szCs w:val="24"/>
          <w:lang w:val="es-419"/>
        </w:rPr>
        <w:t>presentación</w:t>
      </w:r>
      <w:r w:rsidR="00F94518">
        <w:rPr>
          <w:i/>
          <w:iCs/>
          <w:sz w:val="24"/>
          <w:szCs w:val="24"/>
          <w:lang w:val="es-419"/>
        </w:rPr>
        <w:t xml:space="preserve">, cada </w:t>
      </w:r>
      <w:r w:rsidR="009F620F">
        <w:rPr>
          <w:i/>
          <w:iCs/>
          <w:sz w:val="24"/>
          <w:szCs w:val="24"/>
          <w:lang w:val="es-419"/>
        </w:rPr>
        <w:t xml:space="preserve">uno dirá </w:t>
      </w:r>
      <w:r w:rsidRPr="00680481">
        <w:rPr>
          <w:i/>
          <w:iCs/>
          <w:sz w:val="24"/>
          <w:szCs w:val="24"/>
          <w:lang w:val="es-419"/>
        </w:rPr>
        <w:t>su nombr</w:t>
      </w:r>
      <w:r w:rsidR="00183BFC">
        <w:rPr>
          <w:i/>
          <w:iCs/>
          <w:sz w:val="24"/>
          <w:szCs w:val="24"/>
          <w:lang w:val="es-419"/>
        </w:rPr>
        <w:t xml:space="preserve">e, </w:t>
      </w:r>
      <w:r w:rsidR="009F620F">
        <w:rPr>
          <w:i/>
          <w:iCs/>
          <w:sz w:val="24"/>
          <w:szCs w:val="24"/>
          <w:lang w:val="es-419"/>
        </w:rPr>
        <w:t xml:space="preserve">la </w:t>
      </w:r>
      <w:r w:rsidR="00183BFC">
        <w:rPr>
          <w:i/>
          <w:iCs/>
          <w:sz w:val="24"/>
          <w:szCs w:val="24"/>
          <w:lang w:val="es-419"/>
        </w:rPr>
        <w:t>ciudad en la que vive, y si pertenece al distrito electoral o estado de</w:t>
      </w:r>
      <w:r w:rsidR="00740FE8">
        <w:rPr>
          <w:i/>
          <w:iCs/>
          <w:sz w:val="24"/>
          <w:szCs w:val="24"/>
          <w:lang w:val="es-419"/>
        </w:rPr>
        <w:t xml:space="preserve">l congresista. </w:t>
      </w:r>
      <w:r w:rsidR="0069362B">
        <w:rPr>
          <w:i/>
          <w:iCs/>
          <w:sz w:val="24"/>
          <w:szCs w:val="24"/>
          <w:lang w:val="es-419"/>
        </w:rPr>
        <w:t>U</w:t>
      </w:r>
      <w:r w:rsidR="00740FE8">
        <w:rPr>
          <w:i/>
          <w:iCs/>
          <w:sz w:val="24"/>
          <w:szCs w:val="24"/>
          <w:lang w:val="es-419"/>
        </w:rPr>
        <w:t>na persona</w:t>
      </w:r>
      <w:r w:rsidR="00961792">
        <w:rPr>
          <w:i/>
          <w:iCs/>
          <w:sz w:val="24"/>
          <w:szCs w:val="24"/>
          <w:lang w:val="es-419"/>
        </w:rPr>
        <w:t xml:space="preserve"> del grupo </w:t>
      </w:r>
      <w:r w:rsidRPr="00680481">
        <w:rPr>
          <w:i/>
          <w:iCs/>
          <w:sz w:val="24"/>
          <w:szCs w:val="24"/>
          <w:lang w:val="es-419"/>
        </w:rPr>
        <w:t>debe</w:t>
      </w:r>
      <w:r w:rsidR="00AA0905">
        <w:rPr>
          <w:i/>
          <w:iCs/>
          <w:sz w:val="24"/>
          <w:szCs w:val="24"/>
          <w:lang w:val="es-419"/>
        </w:rPr>
        <w:t xml:space="preserve"> decir tambi</w:t>
      </w:r>
      <w:r w:rsidR="00AA0905">
        <w:rPr>
          <w:i/>
          <w:iCs/>
          <w:sz w:val="24"/>
          <w:szCs w:val="24"/>
          <w:lang w:val="es-MX"/>
        </w:rPr>
        <w:t xml:space="preserve">én, </w:t>
      </w:r>
      <w:r w:rsidR="00AA0905" w:rsidRPr="00AA0905">
        <w:rPr>
          <w:i/>
          <w:iCs/>
          <w:sz w:val="24"/>
          <w:szCs w:val="24"/>
          <w:u w:val="single"/>
          <w:lang w:val="es-MX"/>
        </w:rPr>
        <w:t>de manera breve</w:t>
      </w:r>
      <w:r w:rsidR="00AA0905">
        <w:rPr>
          <w:i/>
          <w:iCs/>
          <w:sz w:val="24"/>
          <w:szCs w:val="24"/>
          <w:lang w:val="es-MX"/>
        </w:rPr>
        <w:t xml:space="preserve">, </w:t>
      </w:r>
      <w:r w:rsidR="00454430" w:rsidRPr="00680481">
        <w:rPr>
          <w:i/>
          <w:iCs/>
          <w:sz w:val="24"/>
          <w:szCs w:val="24"/>
          <w:lang w:val="es-419"/>
        </w:rPr>
        <w:t>por</w:t>
      </w:r>
      <w:r w:rsidRPr="00680481">
        <w:rPr>
          <w:i/>
          <w:iCs/>
          <w:sz w:val="24"/>
          <w:szCs w:val="24"/>
          <w:lang w:val="es-419"/>
        </w:rPr>
        <w:t xml:space="preserve"> qué este tema es importante </w:t>
      </w:r>
      <w:r w:rsidR="00454430" w:rsidRPr="00680481">
        <w:rPr>
          <w:i/>
          <w:iCs/>
          <w:sz w:val="24"/>
          <w:szCs w:val="24"/>
          <w:lang w:val="es-419"/>
        </w:rPr>
        <w:t>para</w:t>
      </w:r>
      <w:r w:rsidR="00454430" w:rsidRPr="00680481">
        <w:rPr>
          <w:sz w:val="24"/>
          <w:szCs w:val="24"/>
          <w:lang w:val="es-419"/>
        </w:rPr>
        <w:t xml:space="preserve"> </w:t>
      </w:r>
      <w:r w:rsidR="00454430" w:rsidRPr="00680481">
        <w:rPr>
          <w:i/>
          <w:iCs/>
          <w:sz w:val="24"/>
          <w:szCs w:val="24"/>
          <w:lang w:val="es-419"/>
        </w:rPr>
        <w:t>ella</w:t>
      </w:r>
      <w:r w:rsidRPr="00680481">
        <w:rPr>
          <w:i/>
          <w:iCs/>
          <w:sz w:val="24"/>
          <w:szCs w:val="24"/>
          <w:lang w:val="es-419"/>
        </w:rPr>
        <w:t>.</w:t>
      </w:r>
    </w:p>
    <w:bookmarkEnd w:id="0"/>
    <w:p w14:paraId="29CC6DAD" w14:textId="3E81B4D4" w:rsidR="00B62C57" w:rsidRPr="00680481" w:rsidRDefault="00B62C57" w:rsidP="000943B5">
      <w:pPr>
        <w:pStyle w:val="ListBullet"/>
        <w:ind w:left="288" w:firstLine="0"/>
        <w:rPr>
          <w:sz w:val="24"/>
          <w:szCs w:val="24"/>
          <w:lang w:val="es-419"/>
        </w:rPr>
      </w:pPr>
      <w:r w:rsidRPr="00680481">
        <w:rPr>
          <w:sz w:val="24"/>
          <w:szCs w:val="24"/>
          <w:lang w:val="es-419"/>
        </w:rPr>
        <w:t xml:space="preserve">[Persona </w:t>
      </w:r>
      <w:r w:rsidR="00454430" w:rsidRPr="00680481">
        <w:rPr>
          <w:sz w:val="24"/>
          <w:szCs w:val="24"/>
          <w:lang w:val="es-419"/>
        </w:rPr>
        <w:t>escogida</w:t>
      </w:r>
      <w:r w:rsidRPr="00680481">
        <w:rPr>
          <w:sz w:val="24"/>
          <w:szCs w:val="24"/>
          <w:lang w:val="es-419"/>
        </w:rPr>
        <w:t>]</w:t>
      </w:r>
    </w:p>
    <w:p w14:paraId="2298411E" w14:textId="61C4B1C0" w:rsidR="00B62C57" w:rsidRPr="00680481" w:rsidRDefault="00B62C57" w:rsidP="000943B5">
      <w:pPr>
        <w:pStyle w:val="ListBullet"/>
        <w:ind w:left="288" w:firstLine="0"/>
        <w:rPr>
          <w:sz w:val="24"/>
          <w:szCs w:val="24"/>
          <w:lang w:val="es-419"/>
        </w:rPr>
      </w:pPr>
      <w:r w:rsidRPr="00680481">
        <w:rPr>
          <w:sz w:val="24"/>
          <w:szCs w:val="24"/>
          <w:lang w:val="es-419"/>
        </w:rPr>
        <w:t xml:space="preserve">Orden </w:t>
      </w:r>
      <w:r w:rsidR="00C54419">
        <w:rPr>
          <w:sz w:val="24"/>
          <w:szCs w:val="24"/>
          <w:lang w:val="es-419"/>
        </w:rPr>
        <w:t>en que se presentarán</w:t>
      </w:r>
      <w:r w:rsidRPr="00680481">
        <w:rPr>
          <w:sz w:val="24"/>
          <w:szCs w:val="24"/>
          <w:lang w:val="es-419"/>
        </w:rPr>
        <w:t>: [Insertar nombres en orden]</w:t>
      </w:r>
      <w:bookmarkEnd w:id="1"/>
    </w:p>
    <w:p w14:paraId="1F171805" w14:textId="2AB5EB51" w:rsidR="00472C71" w:rsidRPr="00680481" w:rsidRDefault="00D255F8" w:rsidP="00472C71">
      <w:pPr>
        <w:pStyle w:val="Heading3"/>
        <w:rPr>
          <w:lang w:val="es-419"/>
        </w:rPr>
      </w:pPr>
      <w:r w:rsidRPr="00680481">
        <w:rPr>
          <w:lang w:val="es-419"/>
        </w:rPr>
        <w:t xml:space="preserve">II. </w:t>
      </w:r>
      <w:r w:rsidR="00640C83" w:rsidRPr="00680481">
        <w:rPr>
          <w:lang w:val="es-419"/>
        </w:rPr>
        <w:t>Resumen deL TEMA A TRATAR</w:t>
      </w:r>
    </w:p>
    <w:p w14:paraId="625F8539" w14:textId="5ACB54D0" w:rsidR="00DF1A99" w:rsidRPr="00680481" w:rsidRDefault="007948ED" w:rsidP="00DF1A99">
      <w:pPr>
        <w:pStyle w:val="ListBullet"/>
        <w:numPr>
          <w:ilvl w:val="0"/>
          <w:numId w:val="0"/>
        </w:numPr>
        <w:rPr>
          <w:i/>
          <w:iCs/>
          <w:sz w:val="24"/>
          <w:szCs w:val="24"/>
          <w:lang w:val="es-419"/>
        </w:rPr>
      </w:pPr>
      <w:r>
        <w:rPr>
          <w:i/>
          <w:iCs/>
          <w:sz w:val="24"/>
          <w:szCs w:val="24"/>
          <w:lang w:val="es-419"/>
        </w:rPr>
        <w:t>Recapitula</w:t>
      </w:r>
      <w:r w:rsidR="00700A28">
        <w:rPr>
          <w:i/>
          <w:iCs/>
          <w:sz w:val="24"/>
          <w:szCs w:val="24"/>
          <w:lang w:val="es-419"/>
        </w:rPr>
        <w:t>r</w:t>
      </w:r>
      <w:r w:rsidR="00F2099F">
        <w:rPr>
          <w:i/>
          <w:iCs/>
          <w:sz w:val="24"/>
          <w:szCs w:val="24"/>
          <w:lang w:val="es-419"/>
        </w:rPr>
        <w:t xml:space="preserve"> </w:t>
      </w:r>
      <w:r w:rsidR="00242DE8">
        <w:rPr>
          <w:i/>
          <w:iCs/>
          <w:sz w:val="24"/>
          <w:szCs w:val="24"/>
          <w:lang w:val="es-419"/>
        </w:rPr>
        <w:t xml:space="preserve">el tema </w:t>
      </w:r>
      <w:r w:rsidR="00FB655A">
        <w:rPr>
          <w:i/>
          <w:iCs/>
          <w:sz w:val="24"/>
          <w:szCs w:val="24"/>
          <w:lang w:val="es-419"/>
        </w:rPr>
        <w:t xml:space="preserve">a </w:t>
      </w:r>
      <w:r w:rsidR="00F2099F">
        <w:rPr>
          <w:i/>
          <w:iCs/>
          <w:sz w:val="24"/>
          <w:szCs w:val="24"/>
          <w:lang w:val="es-419"/>
        </w:rPr>
        <w:t>tratar</w:t>
      </w:r>
      <w:r w:rsidR="00640C83" w:rsidRPr="00680481">
        <w:rPr>
          <w:i/>
          <w:iCs/>
          <w:sz w:val="24"/>
          <w:szCs w:val="24"/>
          <w:lang w:val="es-419"/>
        </w:rPr>
        <w:t>, así como lo que</w:t>
      </w:r>
      <w:r w:rsidR="00877164" w:rsidRPr="00680481">
        <w:rPr>
          <w:i/>
          <w:iCs/>
          <w:sz w:val="24"/>
          <w:szCs w:val="24"/>
          <w:lang w:val="es-419"/>
        </w:rPr>
        <w:t xml:space="preserve"> le</w:t>
      </w:r>
      <w:r w:rsidR="00C92A16">
        <w:rPr>
          <w:i/>
          <w:iCs/>
          <w:sz w:val="24"/>
          <w:szCs w:val="24"/>
          <w:lang w:val="es-419"/>
        </w:rPr>
        <w:t xml:space="preserve"> están pidiendo</w:t>
      </w:r>
      <w:r w:rsidR="00877164" w:rsidRPr="00680481">
        <w:rPr>
          <w:i/>
          <w:iCs/>
          <w:sz w:val="24"/>
          <w:szCs w:val="24"/>
          <w:lang w:val="es-419"/>
        </w:rPr>
        <w:t xml:space="preserve"> </w:t>
      </w:r>
      <w:r w:rsidR="00FB655A">
        <w:rPr>
          <w:i/>
          <w:iCs/>
          <w:sz w:val="24"/>
          <w:szCs w:val="24"/>
          <w:lang w:val="es-419"/>
        </w:rPr>
        <w:t>al congresista</w:t>
      </w:r>
      <w:r w:rsidR="002309C1" w:rsidRPr="00680481">
        <w:rPr>
          <w:i/>
          <w:iCs/>
          <w:sz w:val="24"/>
          <w:szCs w:val="24"/>
          <w:lang w:val="es-419"/>
        </w:rPr>
        <w:t>.</w:t>
      </w:r>
    </w:p>
    <w:p w14:paraId="5FDD4C28" w14:textId="7778C4CE" w:rsidR="002722D1" w:rsidRPr="00680481" w:rsidRDefault="00DF1A99" w:rsidP="008865D1">
      <w:pPr>
        <w:pStyle w:val="ListBullet"/>
        <w:ind w:left="288" w:firstLine="0"/>
        <w:rPr>
          <w:sz w:val="24"/>
          <w:szCs w:val="24"/>
          <w:lang w:val="es-419"/>
        </w:rPr>
      </w:pPr>
      <w:r w:rsidRPr="00680481">
        <w:rPr>
          <w:sz w:val="24"/>
          <w:szCs w:val="24"/>
          <w:lang w:val="es-419"/>
        </w:rPr>
        <w:t>[P</w:t>
      </w:r>
      <w:r w:rsidR="00877164" w:rsidRPr="00680481">
        <w:rPr>
          <w:sz w:val="24"/>
          <w:szCs w:val="24"/>
          <w:lang w:val="es-419"/>
        </w:rPr>
        <w:t>ersona escogida</w:t>
      </w:r>
      <w:r w:rsidRPr="00680481">
        <w:rPr>
          <w:sz w:val="24"/>
          <w:szCs w:val="24"/>
          <w:lang w:val="es-419"/>
        </w:rPr>
        <w:t>]</w:t>
      </w:r>
    </w:p>
    <w:p w14:paraId="705EF4BC" w14:textId="503FF171" w:rsidR="00386E80" w:rsidRPr="00680481" w:rsidRDefault="00D255F8" w:rsidP="00386E80">
      <w:pPr>
        <w:pStyle w:val="Heading3"/>
        <w:rPr>
          <w:lang w:val="es-419"/>
        </w:rPr>
      </w:pPr>
      <w:r w:rsidRPr="00680481">
        <w:rPr>
          <w:lang w:val="es-419"/>
        </w:rPr>
        <w:lastRenderedPageBreak/>
        <w:t xml:space="preserve">III. </w:t>
      </w:r>
      <w:r w:rsidR="00877164" w:rsidRPr="00680481">
        <w:rPr>
          <w:lang w:val="es-419"/>
        </w:rPr>
        <w:t>Historia personal</w:t>
      </w:r>
    </w:p>
    <w:p w14:paraId="6FA57BE4" w14:textId="23BF09AC" w:rsidR="00F32E7A" w:rsidRPr="00680481" w:rsidRDefault="00B05FCB" w:rsidP="002309C1">
      <w:pPr>
        <w:pStyle w:val="ListBullet"/>
        <w:numPr>
          <w:ilvl w:val="0"/>
          <w:numId w:val="0"/>
        </w:numPr>
        <w:rPr>
          <w:i/>
          <w:iCs/>
          <w:sz w:val="24"/>
          <w:szCs w:val="24"/>
          <w:lang w:val="es-419"/>
        </w:rPr>
      </w:pPr>
      <w:r w:rsidRPr="00680481">
        <w:rPr>
          <w:i/>
          <w:iCs/>
          <w:sz w:val="24"/>
          <w:szCs w:val="24"/>
          <w:lang w:val="es-419"/>
        </w:rPr>
        <w:t>Compart</w:t>
      </w:r>
      <w:r w:rsidR="00700A28">
        <w:rPr>
          <w:i/>
          <w:iCs/>
          <w:sz w:val="24"/>
          <w:szCs w:val="24"/>
          <w:lang w:val="es-419"/>
        </w:rPr>
        <w:t>ir</w:t>
      </w:r>
      <w:r w:rsidRPr="00680481">
        <w:rPr>
          <w:i/>
          <w:iCs/>
          <w:sz w:val="24"/>
          <w:szCs w:val="24"/>
          <w:lang w:val="es-419"/>
        </w:rPr>
        <w:t xml:space="preserve"> por qué este tema </w:t>
      </w:r>
      <w:r w:rsidR="002E7D40">
        <w:rPr>
          <w:i/>
          <w:iCs/>
          <w:sz w:val="24"/>
          <w:szCs w:val="24"/>
          <w:lang w:val="es-419"/>
        </w:rPr>
        <w:t>es algo</w:t>
      </w:r>
      <w:r w:rsidR="00701327">
        <w:rPr>
          <w:i/>
          <w:iCs/>
          <w:sz w:val="24"/>
          <w:szCs w:val="24"/>
          <w:lang w:val="es-419"/>
        </w:rPr>
        <w:t xml:space="preserve"> personal</w:t>
      </w:r>
      <w:r w:rsidRPr="00680481">
        <w:rPr>
          <w:i/>
          <w:iCs/>
          <w:sz w:val="24"/>
          <w:szCs w:val="24"/>
          <w:lang w:val="es-419"/>
        </w:rPr>
        <w:t xml:space="preserve"> </w:t>
      </w:r>
      <w:r w:rsidR="00DE2F69">
        <w:rPr>
          <w:i/>
          <w:iCs/>
          <w:sz w:val="24"/>
          <w:szCs w:val="24"/>
          <w:lang w:val="es-419"/>
        </w:rPr>
        <w:t xml:space="preserve">contando </w:t>
      </w:r>
      <w:r w:rsidR="00CA5B6D">
        <w:rPr>
          <w:i/>
          <w:iCs/>
          <w:sz w:val="24"/>
          <w:szCs w:val="24"/>
          <w:lang w:val="es-419"/>
        </w:rPr>
        <w:t xml:space="preserve">una </w:t>
      </w:r>
      <w:r w:rsidR="00DE09E9">
        <w:rPr>
          <w:i/>
          <w:iCs/>
          <w:sz w:val="24"/>
          <w:szCs w:val="24"/>
          <w:lang w:val="es-419"/>
        </w:rPr>
        <w:t>experiencia vivida</w:t>
      </w:r>
      <w:r w:rsidRPr="00680481">
        <w:rPr>
          <w:i/>
          <w:iCs/>
          <w:sz w:val="24"/>
          <w:szCs w:val="24"/>
          <w:lang w:val="es-419"/>
        </w:rPr>
        <w:t xml:space="preserve"> para ilustrar </w:t>
      </w:r>
      <w:r w:rsidR="00DE09E9">
        <w:rPr>
          <w:i/>
          <w:iCs/>
          <w:sz w:val="24"/>
          <w:szCs w:val="24"/>
          <w:lang w:val="es-419"/>
        </w:rPr>
        <w:t>el</w:t>
      </w:r>
      <w:r w:rsidRPr="00680481">
        <w:rPr>
          <w:i/>
          <w:iCs/>
          <w:sz w:val="24"/>
          <w:szCs w:val="24"/>
          <w:lang w:val="es-419"/>
        </w:rPr>
        <w:t xml:space="preserve"> punto</w:t>
      </w:r>
      <w:r w:rsidR="00F32E7A" w:rsidRPr="00680481">
        <w:rPr>
          <w:i/>
          <w:iCs/>
          <w:sz w:val="24"/>
          <w:szCs w:val="24"/>
          <w:lang w:val="es-419"/>
        </w:rPr>
        <w:t>.</w:t>
      </w:r>
    </w:p>
    <w:p w14:paraId="2ED32140" w14:textId="6B54D8B8" w:rsidR="003A374D" w:rsidRPr="00680481" w:rsidRDefault="00F32E7A" w:rsidP="003A374D">
      <w:pPr>
        <w:pStyle w:val="ListBullet"/>
        <w:ind w:left="288" w:firstLine="0"/>
        <w:rPr>
          <w:sz w:val="24"/>
          <w:szCs w:val="24"/>
          <w:lang w:val="es-419"/>
        </w:rPr>
      </w:pPr>
      <w:r w:rsidRPr="00680481">
        <w:rPr>
          <w:i/>
          <w:iCs/>
          <w:sz w:val="24"/>
          <w:szCs w:val="24"/>
          <w:lang w:val="es-419"/>
        </w:rPr>
        <w:t xml:space="preserve"> </w:t>
      </w:r>
      <w:r w:rsidR="002309C1" w:rsidRPr="00680481">
        <w:rPr>
          <w:sz w:val="24"/>
          <w:szCs w:val="24"/>
          <w:lang w:val="es-419"/>
        </w:rPr>
        <w:t>[</w:t>
      </w:r>
      <w:r w:rsidR="00B05FCB" w:rsidRPr="00680481">
        <w:rPr>
          <w:sz w:val="24"/>
          <w:szCs w:val="24"/>
          <w:lang w:val="es-419"/>
        </w:rPr>
        <w:t>Persona escogida</w:t>
      </w:r>
      <w:r w:rsidR="002309C1" w:rsidRPr="00680481">
        <w:rPr>
          <w:sz w:val="24"/>
          <w:szCs w:val="24"/>
          <w:lang w:val="es-419"/>
        </w:rPr>
        <w:t>]</w:t>
      </w:r>
    </w:p>
    <w:p w14:paraId="2CC96304" w14:textId="57FD8F4B" w:rsidR="003A374D" w:rsidRPr="00680481" w:rsidRDefault="00D255F8" w:rsidP="003A374D">
      <w:pPr>
        <w:pStyle w:val="Heading3"/>
        <w:rPr>
          <w:lang w:val="es-419"/>
        </w:rPr>
      </w:pPr>
      <w:r w:rsidRPr="00680481">
        <w:rPr>
          <w:lang w:val="es-419"/>
        </w:rPr>
        <w:t xml:space="preserve">IV. </w:t>
      </w:r>
      <w:r w:rsidR="00261391" w:rsidRPr="00680481">
        <w:rPr>
          <w:lang w:val="es-419"/>
        </w:rPr>
        <w:t>Di</w:t>
      </w:r>
      <w:r w:rsidR="00C92A16">
        <w:rPr>
          <w:rFonts w:cs="Calibri"/>
          <w:lang w:val="es-419"/>
        </w:rPr>
        <w:t>Á</w:t>
      </w:r>
      <w:r w:rsidR="00F66926" w:rsidRPr="00680481">
        <w:rPr>
          <w:lang w:val="es-419"/>
        </w:rPr>
        <w:t>LOGO</w:t>
      </w:r>
    </w:p>
    <w:p w14:paraId="086787D5" w14:textId="371F31D2" w:rsidR="00F66926" w:rsidRPr="00680481" w:rsidRDefault="00F66926" w:rsidP="006334F2">
      <w:pPr>
        <w:pStyle w:val="ListBullet"/>
        <w:numPr>
          <w:ilvl w:val="0"/>
          <w:numId w:val="0"/>
        </w:numPr>
        <w:rPr>
          <w:i/>
          <w:iCs/>
          <w:sz w:val="24"/>
          <w:szCs w:val="24"/>
          <w:lang w:val="es-419"/>
        </w:rPr>
      </w:pPr>
      <w:r w:rsidRPr="00680481">
        <w:rPr>
          <w:i/>
          <w:iCs/>
          <w:sz w:val="24"/>
          <w:szCs w:val="24"/>
          <w:lang w:val="es-419"/>
        </w:rPr>
        <w:t>Facilita</w:t>
      </w:r>
      <w:r w:rsidR="00700A28">
        <w:rPr>
          <w:i/>
          <w:iCs/>
          <w:sz w:val="24"/>
          <w:szCs w:val="24"/>
          <w:lang w:val="es-419"/>
        </w:rPr>
        <w:t>r</w:t>
      </w:r>
      <w:r w:rsidRPr="00680481">
        <w:rPr>
          <w:i/>
          <w:iCs/>
          <w:sz w:val="24"/>
          <w:szCs w:val="24"/>
          <w:lang w:val="es-419"/>
        </w:rPr>
        <w:t xml:space="preserve"> la </w:t>
      </w:r>
      <w:r w:rsidR="00492812" w:rsidRPr="00680481">
        <w:rPr>
          <w:i/>
          <w:iCs/>
          <w:sz w:val="24"/>
          <w:szCs w:val="24"/>
          <w:lang w:val="es-419"/>
        </w:rPr>
        <w:t xml:space="preserve">conversación con el </w:t>
      </w:r>
      <w:r w:rsidR="000A23F9">
        <w:rPr>
          <w:i/>
          <w:iCs/>
          <w:sz w:val="24"/>
          <w:szCs w:val="24"/>
          <w:lang w:val="es-419"/>
        </w:rPr>
        <w:t>miembro del Congreso</w:t>
      </w:r>
      <w:r w:rsidRPr="00680481">
        <w:rPr>
          <w:i/>
          <w:iCs/>
          <w:sz w:val="24"/>
          <w:szCs w:val="24"/>
          <w:lang w:val="es-419"/>
        </w:rPr>
        <w:t xml:space="preserve"> o el personal, </w:t>
      </w:r>
      <w:r w:rsidR="00452F52">
        <w:rPr>
          <w:i/>
          <w:iCs/>
          <w:sz w:val="24"/>
          <w:szCs w:val="24"/>
          <w:lang w:val="es-419"/>
        </w:rPr>
        <w:t>tomando</w:t>
      </w:r>
      <w:r w:rsidR="007C0F84">
        <w:rPr>
          <w:i/>
          <w:iCs/>
          <w:sz w:val="24"/>
          <w:szCs w:val="24"/>
          <w:lang w:val="es-419"/>
        </w:rPr>
        <w:t xml:space="preserve"> nota </w:t>
      </w:r>
      <w:r w:rsidR="00E918C3">
        <w:rPr>
          <w:i/>
          <w:iCs/>
          <w:sz w:val="24"/>
          <w:szCs w:val="24"/>
          <w:lang w:val="es-419"/>
        </w:rPr>
        <w:t xml:space="preserve">de </w:t>
      </w:r>
      <w:r w:rsidR="00591E70">
        <w:rPr>
          <w:i/>
          <w:iCs/>
          <w:sz w:val="24"/>
          <w:szCs w:val="24"/>
          <w:lang w:val="es-419"/>
        </w:rPr>
        <w:t>las</w:t>
      </w:r>
      <w:r w:rsidRPr="00680481">
        <w:rPr>
          <w:i/>
          <w:iCs/>
          <w:sz w:val="24"/>
          <w:szCs w:val="24"/>
          <w:lang w:val="es-419"/>
        </w:rPr>
        <w:t xml:space="preserve"> pregunta</w:t>
      </w:r>
      <w:r w:rsidR="00591E70">
        <w:rPr>
          <w:i/>
          <w:iCs/>
          <w:sz w:val="24"/>
          <w:szCs w:val="24"/>
          <w:lang w:val="es-419"/>
        </w:rPr>
        <w:t>s</w:t>
      </w:r>
      <w:r w:rsidRPr="00680481">
        <w:rPr>
          <w:i/>
          <w:iCs/>
          <w:sz w:val="24"/>
          <w:szCs w:val="24"/>
          <w:lang w:val="es-419"/>
        </w:rPr>
        <w:t xml:space="preserve"> que no pueda</w:t>
      </w:r>
      <w:r w:rsidR="00C92A16">
        <w:rPr>
          <w:i/>
          <w:iCs/>
          <w:sz w:val="24"/>
          <w:szCs w:val="24"/>
          <w:lang w:val="es-419"/>
        </w:rPr>
        <w:t>n</w:t>
      </w:r>
      <w:r w:rsidRPr="00680481">
        <w:rPr>
          <w:i/>
          <w:iCs/>
          <w:sz w:val="24"/>
          <w:szCs w:val="24"/>
          <w:lang w:val="es-419"/>
        </w:rPr>
        <w:t xml:space="preserve"> responder</w:t>
      </w:r>
      <w:r w:rsidR="004A065D">
        <w:rPr>
          <w:i/>
          <w:iCs/>
          <w:sz w:val="24"/>
          <w:szCs w:val="24"/>
          <w:lang w:val="es-419"/>
        </w:rPr>
        <w:t xml:space="preserve"> y </w:t>
      </w:r>
      <w:r w:rsidR="000A42FE">
        <w:rPr>
          <w:i/>
          <w:iCs/>
          <w:sz w:val="24"/>
          <w:szCs w:val="24"/>
          <w:lang w:val="es-419"/>
        </w:rPr>
        <w:t xml:space="preserve">de </w:t>
      </w:r>
      <w:r w:rsidR="00E918C3">
        <w:rPr>
          <w:i/>
          <w:iCs/>
          <w:sz w:val="24"/>
          <w:szCs w:val="24"/>
          <w:lang w:val="es-419"/>
        </w:rPr>
        <w:t xml:space="preserve">cualquier </w:t>
      </w:r>
      <w:r w:rsidRPr="00680481">
        <w:rPr>
          <w:i/>
          <w:iCs/>
          <w:sz w:val="24"/>
          <w:szCs w:val="24"/>
          <w:lang w:val="es-419"/>
        </w:rPr>
        <w:t>solicitud de información adicional.</w:t>
      </w:r>
    </w:p>
    <w:p w14:paraId="5D2DA931" w14:textId="159D53A7" w:rsidR="00522ADB" w:rsidRPr="00680481" w:rsidRDefault="00DB2954" w:rsidP="00522ADB">
      <w:pPr>
        <w:pStyle w:val="ListBullet"/>
        <w:ind w:left="288" w:firstLine="0"/>
        <w:rPr>
          <w:sz w:val="24"/>
          <w:szCs w:val="24"/>
          <w:lang w:val="es-419"/>
        </w:rPr>
      </w:pPr>
      <w:r w:rsidRPr="00680481">
        <w:rPr>
          <w:sz w:val="24"/>
          <w:szCs w:val="24"/>
          <w:lang w:val="es-419"/>
        </w:rPr>
        <w:t>[</w:t>
      </w:r>
      <w:r w:rsidR="00B05FCB" w:rsidRPr="00680481">
        <w:rPr>
          <w:sz w:val="24"/>
          <w:szCs w:val="24"/>
          <w:lang w:val="es-419"/>
        </w:rPr>
        <w:t>Persona escogida</w:t>
      </w:r>
      <w:r w:rsidRPr="00680481">
        <w:rPr>
          <w:sz w:val="24"/>
          <w:szCs w:val="24"/>
          <w:lang w:val="es-419"/>
        </w:rPr>
        <w:t>]</w:t>
      </w:r>
    </w:p>
    <w:p w14:paraId="650F15A9" w14:textId="13E926A9" w:rsidR="00522ADB" w:rsidRPr="00680481" w:rsidRDefault="00D255F8" w:rsidP="00522ADB">
      <w:pPr>
        <w:pStyle w:val="Heading3"/>
        <w:rPr>
          <w:lang w:val="es-419"/>
        </w:rPr>
      </w:pPr>
      <w:bookmarkStart w:id="2" w:name="_Hlk46493009"/>
      <w:r w:rsidRPr="00680481">
        <w:rPr>
          <w:lang w:val="es-419"/>
        </w:rPr>
        <w:t xml:space="preserve">V. </w:t>
      </w:r>
      <w:r w:rsidR="006A065C" w:rsidRPr="00680481">
        <w:rPr>
          <w:lang w:val="es-419"/>
        </w:rPr>
        <w:t>CONCLUSIONES</w:t>
      </w:r>
      <w:r w:rsidR="00522ADB" w:rsidRPr="00680481">
        <w:rPr>
          <w:lang w:val="es-419"/>
        </w:rPr>
        <w:t xml:space="preserve"> </w:t>
      </w:r>
    </w:p>
    <w:p w14:paraId="08159198" w14:textId="693254DE" w:rsidR="009A62E0" w:rsidRPr="00680481" w:rsidRDefault="009A62E0" w:rsidP="006334F2">
      <w:pPr>
        <w:pStyle w:val="ListBullet"/>
        <w:numPr>
          <w:ilvl w:val="0"/>
          <w:numId w:val="0"/>
        </w:numPr>
        <w:rPr>
          <w:i/>
          <w:iCs/>
          <w:sz w:val="24"/>
          <w:szCs w:val="24"/>
          <w:lang w:val="es-419"/>
        </w:rPr>
      </w:pPr>
      <w:r w:rsidRPr="00680481">
        <w:rPr>
          <w:i/>
          <w:iCs/>
          <w:sz w:val="24"/>
          <w:szCs w:val="24"/>
          <w:lang w:val="es-419"/>
        </w:rPr>
        <w:t>Reitera</w:t>
      </w:r>
      <w:r w:rsidR="00700A28">
        <w:rPr>
          <w:i/>
          <w:iCs/>
          <w:sz w:val="24"/>
          <w:szCs w:val="24"/>
          <w:lang w:val="es-419"/>
        </w:rPr>
        <w:t>r</w:t>
      </w:r>
      <w:r w:rsidRPr="00680481">
        <w:rPr>
          <w:i/>
          <w:iCs/>
          <w:sz w:val="24"/>
          <w:szCs w:val="24"/>
          <w:lang w:val="es-419"/>
        </w:rPr>
        <w:t xml:space="preserve"> </w:t>
      </w:r>
      <w:r w:rsidR="002D17CF">
        <w:rPr>
          <w:i/>
          <w:iCs/>
          <w:sz w:val="24"/>
          <w:szCs w:val="24"/>
          <w:lang w:val="es-419"/>
        </w:rPr>
        <w:t xml:space="preserve">lo que </w:t>
      </w:r>
      <w:r w:rsidR="003F2302">
        <w:rPr>
          <w:i/>
          <w:iCs/>
          <w:sz w:val="24"/>
          <w:szCs w:val="24"/>
          <w:lang w:val="es-419"/>
        </w:rPr>
        <w:t xml:space="preserve">le </w:t>
      </w:r>
      <w:r w:rsidR="003259D2">
        <w:rPr>
          <w:i/>
          <w:iCs/>
          <w:sz w:val="24"/>
          <w:szCs w:val="24"/>
          <w:lang w:val="es-419"/>
        </w:rPr>
        <w:t xml:space="preserve">están </w:t>
      </w:r>
      <w:r w:rsidR="002D17CF">
        <w:rPr>
          <w:i/>
          <w:iCs/>
          <w:sz w:val="24"/>
          <w:szCs w:val="24"/>
          <w:lang w:val="es-MX"/>
        </w:rPr>
        <w:t>pidiendo</w:t>
      </w:r>
      <w:r w:rsidR="003F2302">
        <w:rPr>
          <w:i/>
          <w:iCs/>
          <w:sz w:val="24"/>
          <w:szCs w:val="24"/>
          <w:lang w:val="es-MX"/>
        </w:rPr>
        <w:t xml:space="preserve"> al invitado</w:t>
      </w:r>
      <w:r w:rsidR="00700A28">
        <w:rPr>
          <w:i/>
          <w:iCs/>
          <w:sz w:val="24"/>
          <w:szCs w:val="24"/>
          <w:lang w:val="es-MX"/>
        </w:rPr>
        <w:t xml:space="preserve">, </w:t>
      </w:r>
      <w:r w:rsidR="00F1161A">
        <w:rPr>
          <w:i/>
          <w:iCs/>
          <w:sz w:val="24"/>
          <w:szCs w:val="24"/>
          <w:lang w:val="es-419"/>
        </w:rPr>
        <w:t>definir</w:t>
      </w:r>
      <w:r w:rsidR="002767A7">
        <w:rPr>
          <w:i/>
          <w:iCs/>
          <w:sz w:val="24"/>
          <w:szCs w:val="24"/>
          <w:lang w:val="es-419"/>
        </w:rPr>
        <w:t xml:space="preserve"> </w:t>
      </w:r>
      <w:r w:rsidRPr="00680481">
        <w:rPr>
          <w:i/>
          <w:iCs/>
          <w:sz w:val="24"/>
          <w:szCs w:val="24"/>
          <w:lang w:val="es-419"/>
        </w:rPr>
        <w:t>los siguientes pasos</w:t>
      </w:r>
      <w:r w:rsidR="00F1161A">
        <w:rPr>
          <w:i/>
          <w:iCs/>
          <w:sz w:val="24"/>
          <w:szCs w:val="24"/>
          <w:lang w:val="es-419"/>
        </w:rPr>
        <w:t xml:space="preserve">, establecer </w:t>
      </w:r>
      <w:r w:rsidRPr="00680481">
        <w:rPr>
          <w:i/>
          <w:iCs/>
          <w:sz w:val="24"/>
          <w:szCs w:val="24"/>
          <w:lang w:val="es-419"/>
        </w:rPr>
        <w:t>cuánd</w:t>
      </w:r>
      <w:r w:rsidR="00870061">
        <w:rPr>
          <w:i/>
          <w:iCs/>
          <w:sz w:val="24"/>
          <w:szCs w:val="24"/>
          <w:lang w:val="es-419"/>
        </w:rPr>
        <w:t xml:space="preserve">o </w:t>
      </w:r>
      <w:r w:rsidR="00843A38">
        <w:rPr>
          <w:i/>
          <w:iCs/>
          <w:sz w:val="24"/>
          <w:szCs w:val="24"/>
          <w:lang w:val="es-419"/>
        </w:rPr>
        <w:t xml:space="preserve">se le </w:t>
      </w:r>
      <w:r w:rsidR="00870061">
        <w:rPr>
          <w:i/>
          <w:iCs/>
          <w:sz w:val="24"/>
          <w:szCs w:val="24"/>
          <w:lang w:val="es-419"/>
        </w:rPr>
        <w:t xml:space="preserve">llamará </w:t>
      </w:r>
      <w:r w:rsidRPr="00680481">
        <w:rPr>
          <w:i/>
          <w:iCs/>
          <w:sz w:val="24"/>
          <w:szCs w:val="24"/>
          <w:lang w:val="es-419"/>
        </w:rPr>
        <w:t>para</w:t>
      </w:r>
      <w:r w:rsidR="002767A7">
        <w:rPr>
          <w:i/>
          <w:iCs/>
          <w:sz w:val="24"/>
          <w:szCs w:val="24"/>
          <w:lang w:val="es-419"/>
        </w:rPr>
        <w:t xml:space="preserve"> </w:t>
      </w:r>
      <w:r w:rsidR="00700A28">
        <w:rPr>
          <w:i/>
          <w:iCs/>
          <w:sz w:val="24"/>
          <w:szCs w:val="24"/>
          <w:lang w:val="es-419"/>
        </w:rPr>
        <w:t>hacer un se</w:t>
      </w:r>
      <w:r w:rsidR="002767A7">
        <w:rPr>
          <w:i/>
          <w:iCs/>
          <w:sz w:val="24"/>
          <w:szCs w:val="24"/>
          <w:lang w:val="es-419"/>
        </w:rPr>
        <w:t>guimiento</w:t>
      </w:r>
      <w:r w:rsidR="001D38DD" w:rsidRPr="00680481">
        <w:rPr>
          <w:i/>
          <w:iCs/>
          <w:sz w:val="24"/>
          <w:szCs w:val="24"/>
          <w:lang w:val="es-419"/>
        </w:rPr>
        <w:t xml:space="preserve">, </w:t>
      </w:r>
      <w:r w:rsidR="001D38DD" w:rsidRPr="00491160">
        <w:rPr>
          <w:i/>
          <w:iCs/>
          <w:sz w:val="24"/>
          <w:szCs w:val="24"/>
          <w:lang w:val="es-419"/>
        </w:rPr>
        <w:t>y</w:t>
      </w:r>
      <w:r w:rsidRPr="00491160">
        <w:rPr>
          <w:i/>
          <w:iCs/>
          <w:sz w:val="24"/>
          <w:szCs w:val="24"/>
          <w:lang w:val="es-419"/>
        </w:rPr>
        <w:t xml:space="preserve"> </w:t>
      </w:r>
      <w:r w:rsidR="00700A28" w:rsidRPr="00491160">
        <w:rPr>
          <w:i/>
          <w:iCs/>
          <w:sz w:val="24"/>
          <w:szCs w:val="24"/>
          <w:lang w:val="es-419"/>
        </w:rPr>
        <w:t>agradecer</w:t>
      </w:r>
      <w:r w:rsidR="00700A28">
        <w:rPr>
          <w:i/>
          <w:iCs/>
          <w:sz w:val="24"/>
          <w:szCs w:val="24"/>
          <w:lang w:val="es-419"/>
        </w:rPr>
        <w:t xml:space="preserve"> al miembro del Congreso o personal </w:t>
      </w:r>
      <w:r w:rsidRPr="00680481">
        <w:rPr>
          <w:i/>
          <w:iCs/>
          <w:sz w:val="24"/>
          <w:szCs w:val="24"/>
          <w:lang w:val="es-419"/>
        </w:rPr>
        <w:t>por su tiempo y atención.</w:t>
      </w:r>
    </w:p>
    <w:p w14:paraId="302BD70E" w14:textId="3ED35A31" w:rsidR="00522ADB" w:rsidRPr="00680481" w:rsidRDefault="00B712D0" w:rsidP="00522ADB">
      <w:pPr>
        <w:pStyle w:val="ListBullet"/>
        <w:ind w:left="288" w:firstLine="0"/>
        <w:rPr>
          <w:sz w:val="24"/>
          <w:szCs w:val="24"/>
          <w:lang w:val="es-419"/>
        </w:rPr>
      </w:pPr>
      <w:r w:rsidRPr="00680481">
        <w:rPr>
          <w:sz w:val="24"/>
          <w:szCs w:val="24"/>
          <w:lang w:val="es-419"/>
        </w:rPr>
        <w:t>[</w:t>
      </w:r>
      <w:r w:rsidR="00B05FCB" w:rsidRPr="00680481">
        <w:rPr>
          <w:sz w:val="24"/>
          <w:szCs w:val="24"/>
          <w:lang w:val="es-419"/>
        </w:rPr>
        <w:t>Persona escogida</w:t>
      </w:r>
      <w:r w:rsidRPr="00680481">
        <w:rPr>
          <w:sz w:val="24"/>
          <w:szCs w:val="24"/>
          <w:lang w:val="es-419"/>
        </w:rPr>
        <w:t>]</w:t>
      </w:r>
      <w:bookmarkEnd w:id="2"/>
    </w:p>
    <w:p w14:paraId="40422F3B" w14:textId="77777777" w:rsidR="001D38DD" w:rsidRPr="00680481" w:rsidRDefault="00D255F8" w:rsidP="00AC6381">
      <w:pPr>
        <w:pStyle w:val="Heading3"/>
        <w:rPr>
          <w:lang w:val="es-419"/>
        </w:rPr>
      </w:pPr>
      <w:r w:rsidRPr="00680481">
        <w:rPr>
          <w:lang w:val="es-419"/>
        </w:rPr>
        <w:t xml:space="preserve">VI. </w:t>
      </w:r>
      <w:r w:rsidR="001D38DD" w:rsidRPr="00680481">
        <w:rPr>
          <w:lang w:val="es-419"/>
        </w:rPr>
        <w:t>Seguimiento</w:t>
      </w:r>
    </w:p>
    <w:p w14:paraId="461AC386" w14:textId="04EA9363" w:rsidR="001D38DD" w:rsidRPr="00680481" w:rsidRDefault="001D38DD" w:rsidP="006334F2">
      <w:pPr>
        <w:pStyle w:val="ListBullet"/>
        <w:numPr>
          <w:ilvl w:val="0"/>
          <w:numId w:val="0"/>
        </w:numPr>
        <w:rPr>
          <w:i/>
          <w:iCs/>
          <w:sz w:val="24"/>
          <w:szCs w:val="24"/>
          <w:lang w:val="es-419"/>
        </w:rPr>
      </w:pPr>
      <w:r w:rsidRPr="00680481">
        <w:rPr>
          <w:i/>
          <w:iCs/>
          <w:sz w:val="24"/>
          <w:szCs w:val="24"/>
          <w:lang w:val="es-419"/>
        </w:rPr>
        <w:t>Informa</w:t>
      </w:r>
      <w:r w:rsidR="00491160">
        <w:rPr>
          <w:i/>
          <w:iCs/>
          <w:sz w:val="24"/>
          <w:szCs w:val="24"/>
          <w:lang w:val="es-419"/>
        </w:rPr>
        <w:t>r</w:t>
      </w:r>
      <w:r w:rsidRPr="00680481">
        <w:rPr>
          <w:i/>
          <w:iCs/>
          <w:sz w:val="24"/>
          <w:szCs w:val="24"/>
          <w:lang w:val="es-419"/>
        </w:rPr>
        <w:t xml:space="preserve"> sobre </w:t>
      </w:r>
      <w:r w:rsidR="00491160">
        <w:rPr>
          <w:i/>
          <w:iCs/>
          <w:sz w:val="24"/>
          <w:szCs w:val="24"/>
          <w:lang w:val="es-419"/>
        </w:rPr>
        <w:t>la</w:t>
      </w:r>
      <w:r w:rsidRPr="00680481">
        <w:rPr>
          <w:i/>
          <w:iCs/>
          <w:sz w:val="24"/>
          <w:szCs w:val="24"/>
          <w:lang w:val="es-419"/>
        </w:rPr>
        <w:t xml:space="preserve"> reunión a CRS</w:t>
      </w:r>
      <w:r w:rsidR="009348CF">
        <w:rPr>
          <w:i/>
          <w:iCs/>
          <w:sz w:val="24"/>
          <w:szCs w:val="24"/>
          <w:lang w:val="es-419"/>
        </w:rPr>
        <w:t xml:space="preserve"> y e</w:t>
      </w:r>
      <w:r w:rsidRPr="00680481">
        <w:rPr>
          <w:i/>
          <w:iCs/>
          <w:sz w:val="24"/>
          <w:szCs w:val="24"/>
          <w:lang w:val="es-419"/>
        </w:rPr>
        <w:t>nv</w:t>
      </w:r>
      <w:r w:rsidR="00491160">
        <w:rPr>
          <w:i/>
          <w:iCs/>
          <w:sz w:val="24"/>
          <w:szCs w:val="24"/>
          <w:lang w:val="es-419"/>
        </w:rPr>
        <w:t>iar</w:t>
      </w:r>
      <w:r w:rsidRPr="00680481">
        <w:rPr>
          <w:i/>
          <w:iCs/>
          <w:sz w:val="24"/>
          <w:szCs w:val="24"/>
          <w:lang w:val="es-419"/>
        </w:rPr>
        <w:t xml:space="preserve"> un correo electrónico de agradecimiento a la persona con la que se reuni</w:t>
      </w:r>
      <w:r w:rsidR="00C92A16">
        <w:rPr>
          <w:i/>
          <w:iCs/>
          <w:sz w:val="24"/>
          <w:szCs w:val="24"/>
          <w:lang w:val="es-419"/>
        </w:rPr>
        <w:t>eron</w:t>
      </w:r>
      <w:r w:rsidRPr="00680481">
        <w:rPr>
          <w:i/>
          <w:iCs/>
          <w:sz w:val="24"/>
          <w:szCs w:val="24"/>
          <w:lang w:val="es-419"/>
        </w:rPr>
        <w:t>, incluyendo cualquier información de seguimiento necesaria.</w:t>
      </w:r>
    </w:p>
    <w:p w14:paraId="0BCBC466" w14:textId="77777777" w:rsidR="001D38DD" w:rsidRPr="00680481" w:rsidRDefault="001D38DD" w:rsidP="00AC6381">
      <w:pPr>
        <w:pStyle w:val="ListBullet"/>
        <w:ind w:left="288" w:firstLine="0"/>
        <w:rPr>
          <w:sz w:val="24"/>
          <w:szCs w:val="24"/>
          <w:lang w:val="es-419"/>
        </w:rPr>
      </w:pPr>
      <w:r w:rsidRPr="00680481">
        <w:rPr>
          <w:sz w:val="24"/>
          <w:szCs w:val="24"/>
          <w:lang w:val="es-419"/>
        </w:rPr>
        <w:t>[Persona escogida]</w:t>
      </w:r>
    </w:p>
    <w:p w14:paraId="500D28AB" w14:textId="233A32EE" w:rsidR="009B3B71" w:rsidRPr="00D21CC7" w:rsidRDefault="009B3B71" w:rsidP="000255F6">
      <w:pPr>
        <w:pStyle w:val="ListBullet"/>
        <w:numPr>
          <w:ilvl w:val="0"/>
          <w:numId w:val="0"/>
        </w:numPr>
        <w:rPr>
          <w:sz w:val="22"/>
        </w:rPr>
      </w:pPr>
    </w:p>
    <w:sectPr w:rsidR="009B3B71" w:rsidRPr="00D21CC7" w:rsidSect="003044C7">
      <w:headerReference w:type="default" r:id="rId11"/>
      <w:footerReference w:type="default" r:id="rId12"/>
      <w:headerReference w:type="first" r:id="rId13"/>
      <w:footerReference w:type="first" r:id="rId14"/>
      <w:endnotePr>
        <w:numFmt w:val="upperRoman"/>
      </w:endnotePr>
      <w:type w:val="continuous"/>
      <w:pgSz w:w="12240" w:h="15840"/>
      <w:pgMar w:top="1080" w:right="1080" w:bottom="864" w:left="3168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15F4" w14:textId="77777777" w:rsidR="00681325" w:rsidRDefault="00681325" w:rsidP="00C33D1D">
      <w:pPr>
        <w:spacing w:after="0" w:line="240" w:lineRule="auto"/>
      </w:pPr>
      <w:r>
        <w:separator/>
      </w:r>
    </w:p>
  </w:endnote>
  <w:endnote w:type="continuationSeparator" w:id="0">
    <w:p w14:paraId="06179670" w14:textId="77777777" w:rsidR="00681325" w:rsidRDefault="00681325" w:rsidP="00C33D1D">
      <w:pPr>
        <w:spacing w:after="0" w:line="240" w:lineRule="auto"/>
      </w:pPr>
      <w:r>
        <w:continuationSeparator/>
      </w:r>
    </w:p>
  </w:endnote>
  <w:endnote w:type="continuationNotice" w:id="1">
    <w:p w14:paraId="6F042AFE" w14:textId="77777777" w:rsidR="00681325" w:rsidRDefault="00681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5CBD6800" w14:textId="77777777" w:rsidR="00E3077D" w:rsidRPr="006A4AB7" w:rsidRDefault="00E3077D" w:rsidP="00606AC4">
        <w:pPr>
          <w:pStyle w:val="Footer"/>
          <w:framePr w:h="451" w:hRule="exact" w:wrap="notBeside" w:y="14942"/>
          <w:rPr>
            <w:rStyle w:val="PageNumber"/>
          </w:rPr>
        </w:pPr>
        <w:r w:rsidRPr="006A4AB7">
          <w:rPr>
            <w:rStyle w:val="PageNumber"/>
          </w:rPr>
          <w:t xml:space="preserve">— 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 w:rsidRPr="006A4AB7">
          <w:rPr>
            <w:rStyle w:val="PageNumber"/>
          </w:rPr>
          <w:t>1</w:t>
        </w:r>
        <w:r w:rsidRPr="006A4AB7">
          <w:rPr>
            <w:rStyle w:val="PageNumber"/>
          </w:rPr>
          <w:fldChar w:fldCharType="end"/>
        </w:r>
        <w:r w:rsidRPr="006A4AB7">
          <w:rPr>
            <w:rStyle w:val="PageNumber"/>
          </w:rPr>
          <w:t xml:space="preserve">  —</w:t>
        </w:r>
      </w:p>
      <w:p w14:paraId="694BB445" w14:textId="7EE6C155" w:rsidR="00E3077D" w:rsidRPr="00A476A2" w:rsidRDefault="00A14B11" w:rsidP="00606AC4">
        <w:pPr>
          <w:pStyle w:val="Footer"/>
          <w:framePr w:h="451" w:hRule="exact" w:wrap="notBeside" w:y="14942"/>
        </w:pPr>
        <w:r>
          <w:fldChar w:fldCharType="begin"/>
        </w:r>
        <w:r>
          <w:instrText xml:space="preserve"> STYLEREF "Title,Publication Title" \* MERGEFORMAT </w:instrText>
        </w:r>
        <w:r>
          <w:fldChar w:fldCharType="separate"/>
        </w:r>
        <w:r>
          <w:rPr>
            <w:noProof/>
          </w:rPr>
          <w:t>Roles para reuniones con miembros del Congreso</w:t>
        </w:r>
        <w:r>
          <w:rPr>
            <w:noProof/>
          </w:rPr>
          <w:fldChar w:fldCharType="end"/>
        </w:r>
      </w:p>
    </w:sdtContent>
  </w:sdt>
  <w:p w14:paraId="184FA6F7" w14:textId="77777777" w:rsidR="00E3077D" w:rsidRPr="00A476A2" w:rsidRDefault="00E3077D" w:rsidP="00606AC4">
    <w:pPr>
      <w:pStyle w:val="Footer"/>
      <w:framePr w:h="451" w:hRule="exact" w:wrap="notBeside" w:y="149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2C3E" w14:textId="77777777" w:rsidR="00E3077D" w:rsidRDefault="00E3077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AC51" w14:textId="77777777" w:rsidR="00681325" w:rsidRDefault="00681325" w:rsidP="00C33D1D">
      <w:pPr>
        <w:spacing w:after="0" w:line="240" w:lineRule="auto"/>
      </w:pPr>
      <w:r>
        <w:separator/>
      </w:r>
    </w:p>
  </w:footnote>
  <w:footnote w:type="continuationSeparator" w:id="0">
    <w:p w14:paraId="12C959B9" w14:textId="77777777" w:rsidR="00681325" w:rsidRDefault="00681325" w:rsidP="00C33D1D">
      <w:pPr>
        <w:spacing w:after="0" w:line="240" w:lineRule="auto"/>
      </w:pPr>
      <w:r>
        <w:continuationSeparator/>
      </w:r>
    </w:p>
  </w:footnote>
  <w:footnote w:type="continuationNotice" w:id="1">
    <w:p w14:paraId="473701E9" w14:textId="77777777" w:rsidR="00681325" w:rsidRDefault="00681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A855" w14:textId="77777777" w:rsidR="00E3077D" w:rsidRDefault="00E3077D" w:rsidP="00A476A2">
    <w:pPr>
      <w:pStyle w:val="Header"/>
      <w:framePr w:wrap="notBeside"/>
    </w:pPr>
    <w:r>
      <w:rPr>
        <w:noProof/>
      </w:rPr>
      <w:drawing>
        <wp:anchor distT="0" distB="0" distL="114300" distR="114300" simplePos="0" relativeHeight="251658241" behindDoc="1" locked="1" layoutInCell="1" allowOverlap="1" wp14:anchorId="29D77F9C" wp14:editId="4B474888">
          <wp:simplePos x="0" y="0"/>
          <wp:positionH relativeFrom="page">
            <wp:posOffset>0</wp:posOffset>
          </wp:positionH>
          <wp:positionV relativeFrom="page">
            <wp:posOffset>-228600</wp:posOffset>
          </wp:positionV>
          <wp:extent cx="7772400" cy="1005840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etter_One-Pager_path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6EAF" w14:textId="77777777" w:rsidR="00E3077D" w:rsidRPr="008C418A" w:rsidRDefault="00E3077D" w:rsidP="00A476A2">
    <w:pPr>
      <w:pStyle w:val="Header"/>
      <w:framePr w:wrap="notBeside"/>
    </w:pPr>
  </w:p>
  <w:p w14:paraId="321FE500" w14:textId="77777777" w:rsidR="00E3077D" w:rsidRDefault="00E3077D" w:rsidP="00A045D7">
    <w:pPr>
      <w:pStyle w:val="CRSBodyCopy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08B6607A" wp14:editId="579FDE58">
              <wp:simplePos x="0" y="0"/>
              <wp:positionH relativeFrom="page">
                <wp:posOffset>5093335</wp:posOffset>
              </wp:positionH>
              <wp:positionV relativeFrom="page">
                <wp:posOffset>9667240</wp:posOffset>
              </wp:positionV>
              <wp:extent cx="2414016" cy="155448"/>
              <wp:effectExtent l="0" t="0" r="0" b="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016" cy="1554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84125" w14:textId="77777777" w:rsidR="00E3077D" w:rsidRDefault="00E3077D" w:rsidP="00004981">
                          <w:pPr>
                            <w:pStyle w:val="Copyright"/>
                            <w:jc w:val="right"/>
                          </w:pPr>
                          <w:r w:rsidRPr="00BE2B16">
                            <w:t>©2020 Catholic Relief Services. All Rights Reserved.    20MK-212332</w:t>
                          </w:r>
                          <w: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6607A" id="Rectangle 42" o:spid="_x0000_s1026" style="position:absolute;margin-left:401.05pt;margin-top:761.2pt;width:190.1pt;height:12.2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" filled="f" stroked="f" strokeweight="1pt">
              <v:textbox inset="0,0,0,0">
                <w:txbxContent>
                  <w:p w14:paraId="1D184125" w14:textId="77777777" w:rsidR="00E3077D" w:rsidRDefault="00E3077D" w:rsidP="00004981">
                    <w:pPr>
                      <w:pStyle w:val="Copyright"/>
                      <w:jc w:val="right"/>
                    </w:pPr>
                    <w:r w:rsidRPr="00BE2B16">
                      <w:t>©2020 Catholic Relief Services. All Rights Reserved.    20MK-212332</w:t>
                    </w:r>
                    <w:r>
                      <w:t>M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B21AE63" wp14:editId="462BCC54">
              <wp:simplePos x="0" y="0"/>
              <wp:positionH relativeFrom="page">
                <wp:posOffset>2020570</wp:posOffset>
              </wp:positionH>
              <wp:positionV relativeFrom="page">
                <wp:posOffset>1164590</wp:posOffset>
              </wp:positionV>
              <wp:extent cx="5074920" cy="0"/>
              <wp:effectExtent l="0" t="0" r="1778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C5C2B5" id="Straight Connector 1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59.1pt,91.7pt" to="558.7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" strokecolor="#00468b [3209]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94A8D7B" wp14:editId="5C226ECA">
              <wp:simplePos x="0" y="0"/>
              <wp:positionH relativeFrom="page">
                <wp:posOffset>5947410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740F9" id="Rectangle 34" o:spid="_x0000_s1026" style="position:absolute;margin-left:468.3pt;margin-top:20.45pt;width:100.8pt;height:1in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" stroked="f" strokeweight="1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300123AF" wp14:editId="36C2C4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etter_One-Pager_path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57A5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97724"/>
    <w:multiLevelType w:val="hybridMultilevel"/>
    <w:tmpl w:val="03DC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D88ABFE0"/>
    <w:lvl w:ilvl="0" w:tplc="A8344788">
      <w:start w:val="1"/>
      <w:numFmt w:val="bullet"/>
      <w:pStyle w:val="ListBullet"/>
      <w:lvlText w:val=""/>
      <w:lvlJc w:val="left"/>
      <w:pPr>
        <w:ind w:left="8046" w:hanging="216"/>
      </w:pPr>
      <w:rPr>
        <w:rFonts w:ascii="Wingdings" w:hAnsi="Wingdings" w:cs="Wingdings" w:hint="default"/>
        <w:b w:val="0"/>
        <w:i w:val="0"/>
        <w:color w:val="BFB8AF" w:themeColor="background2"/>
        <w:position w:val="-6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A676E"/>
    <w:multiLevelType w:val="hybridMultilevel"/>
    <w:tmpl w:val="862C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31"/>
    <w:multiLevelType w:val="hybridMultilevel"/>
    <w:tmpl w:val="D526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8"/>
  </w:num>
  <w:num w:numId="24">
    <w:abstractNumId w:val="13"/>
  </w:num>
  <w:num w:numId="25">
    <w:abstractNumId w:val="10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5"/>
  <w:displayBackgroundShap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pos w:val="sectEnd"/>
    <w:numFmt w:val="upperRoman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6E"/>
    <w:rsid w:val="00004981"/>
    <w:rsid w:val="00005CBF"/>
    <w:rsid w:val="00012F28"/>
    <w:rsid w:val="00015691"/>
    <w:rsid w:val="00016809"/>
    <w:rsid w:val="00016CEF"/>
    <w:rsid w:val="000255F6"/>
    <w:rsid w:val="000300EF"/>
    <w:rsid w:val="00031324"/>
    <w:rsid w:val="000400FF"/>
    <w:rsid w:val="0004614E"/>
    <w:rsid w:val="00047883"/>
    <w:rsid w:val="00050048"/>
    <w:rsid w:val="00050A05"/>
    <w:rsid w:val="00051548"/>
    <w:rsid w:val="000525AA"/>
    <w:rsid w:val="0005351D"/>
    <w:rsid w:val="0005401B"/>
    <w:rsid w:val="00054547"/>
    <w:rsid w:val="00057FB5"/>
    <w:rsid w:val="00060E26"/>
    <w:rsid w:val="00065CCC"/>
    <w:rsid w:val="00065FA8"/>
    <w:rsid w:val="000668DF"/>
    <w:rsid w:val="00070C4C"/>
    <w:rsid w:val="00073302"/>
    <w:rsid w:val="00073B82"/>
    <w:rsid w:val="00075FC3"/>
    <w:rsid w:val="00087D08"/>
    <w:rsid w:val="00093FD8"/>
    <w:rsid w:val="000A004C"/>
    <w:rsid w:val="000A04F8"/>
    <w:rsid w:val="000A23F9"/>
    <w:rsid w:val="000A42FE"/>
    <w:rsid w:val="000A5F0F"/>
    <w:rsid w:val="000B326D"/>
    <w:rsid w:val="000B5AD2"/>
    <w:rsid w:val="000B6F47"/>
    <w:rsid w:val="000C1584"/>
    <w:rsid w:val="000C7C77"/>
    <w:rsid w:val="000D0879"/>
    <w:rsid w:val="000E31BA"/>
    <w:rsid w:val="000E7E14"/>
    <w:rsid w:val="000F1616"/>
    <w:rsid w:val="000F6F71"/>
    <w:rsid w:val="00104105"/>
    <w:rsid w:val="001151E1"/>
    <w:rsid w:val="001316B8"/>
    <w:rsid w:val="00133DDA"/>
    <w:rsid w:val="00133F85"/>
    <w:rsid w:val="00136082"/>
    <w:rsid w:val="00136950"/>
    <w:rsid w:val="001407FA"/>
    <w:rsid w:val="00141531"/>
    <w:rsid w:val="001443DE"/>
    <w:rsid w:val="0015088D"/>
    <w:rsid w:val="00151730"/>
    <w:rsid w:val="00156516"/>
    <w:rsid w:val="00165785"/>
    <w:rsid w:val="00167110"/>
    <w:rsid w:val="00174AC2"/>
    <w:rsid w:val="00183BFC"/>
    <w:rsid w:val="00183CD6"/>
    <w:rsid w:val="0019402D"/>
    <w:rsid w:val="00196C7E"/>
    <w:rsid w:val="001A046D"/>
    <w:rsid w:val="001A3326"/>
    <w:rsid w:val="001A4979"/>
    <w:rsid w:val="001A7621"/>
    <w:rsid w:val="001B3001"/>
    <w:rsid w:val="001B6763"/>
    <w:rsid w:val="001B6F71"/>
    <w:rsid w:val="001B7A67"/>
    <w:rsid w:val="001C3CC6"/>
    <w:rsid w:val="001C49D6"/>
    <w:rsid w:val="001D38DD"/>
    <w:rsid w:val="001D6E4C"/>
    <w:rsid w:val="001E0EC2"/>
    <w:rsid w:val="001E199D"/>
    <w:rsid w:val="001E555C"/>
    <w:rsid w:val="001F4612"/>
    <w:rsid w:val="001F5EEA"/>
    <w:rsid w:val="001F71B7"/>
    <w:rsid w:val="001F7250"/>
    <w:rsid w:val="00202A69"/>
    <w:rsid w:val="002042B5"/>
    <w:rsid w:val="00211DBA"/>
    <w:rsid w:val="002146D2"/>
    <w:rsid w:val="00215DE7"/>
    <w:rsid w:val="002161E6"/>
    <w:rsid w:val="002309C1"/>
    <w:rsid w:val="00231AAD"/>
    <w:rsid w:val="002339E1"/>
    <w:rsid w:val="00234A6A"/>
    <w:rsid w:val="00242DE8"/>
    <w:rsid w:val="00243BC9"/>
    <w:rsid w:val="002456DF"/>
    <w:rsid w:val="00246515"/>
    <w:rsid w:val="00247307"/>
    <w:rsid w:val="00253342"/>
    <w:rsid w:val="00261391"/>
    <w:rsid w:val="00263189"/>
    <w:rsid w:val="002671E7"/>
    <w:rsid w:val="00270AD2"/>
    <w:rsid w:val="002722D1"/>
    <w:rsid w:val="0027497E"/>
    <w:rsid w:val="002767A7"/>
    <w:rsid w:val="00290079"/>
    <w:rsid w:val="00295B4A"/>
    <w:rsid w:val="002A0464"/>
    <w:rsid w:val="002A69F5"/>
    <w:rsid w:val="002B6103"/>
    <w:rsid w:val="002C3605"/>
    <w:rsid w:val="002C59D3"/>
    <w:rsid w:val="002C5ED0"/>
    <w:rsid w:val="002D17CF"/>
    <w:rsid w:val="002D6583"/>
    <w:rsid w:val="002E13D9"/>
    <w:rsid w:val="002E16BD"/>
    <w:rsid w:val="002E28F9"/>
    <w:rsid w:val="002E2CDF"/>
    <w:rsid w:val="002E38A7"/>
    <w:rsid w:val="002E64C7"/>
    <w:rsid w:val="002E77DD"/>
    <w:rsid w:val="002E7D40"/>
    <w:rsid w:val="003030EA"/>
    <w:rsid w:val="003044C7"/>
    <w:rsid w:val="00306E3D"/>
    <w:rsid w:val="00312D0C"/>
    <w:rsid w:val="00316F0D"/>
    <w:rsid w:val="003259D2"/>
    <w:rsid w:val="003316B3"/>
    <w:rsid w:val="003316B4"/>
    <w:rsid w:val="00340F3B"/>
    <w:rsid w:val="003467CB"/>
    <w:rsid w:val="00351F50"/>
    <w:rsid w:val="003551BB"/>
    <w:rsid w:val="00355AD9"/>
    <w:rsid w:val="00362AEC"/>
    <w:rsid w:val="00364D0A"/>
    <w:rsid w:val="00371E9C"/>
    <w:rsid w:val="003747A1"/>
    <w:rsid w:val="00375465"/>
    <w:rsid w:val="0038176F"/>
    <w:rsid w:val="00386E80"/>
    <w:rsid w:val="00390A26"/>
    <w:rsid w:val="00390CA2"/>
    <w:rsid w:val="003965A9"/>
    <w:rsid w:val="003A0AD8"/>
    <w:rsid w:val="003A226D"/>
    <w:rsid w:val="003A374D"/>
    <w:rsid w:val="003A4CB0"/>
    <w:rsid w:val="003B09F2"/>
    <w:rsid w:val="003C14C4"/>
    <w:rsid w:val="003C4FC8"/>
    <w:rsid w:val="003C57A4"/>
    <w:rsid w:val="003D0D34"/>
    <w:rsid w:val="003D2E73"/>
    <w:rsid w:val="003D3023"/>
    <w:rsid w:val="003E0AED"/>
    <w:rsid w:val="003E1D0C"/>
    <w:rsid w:val="003F1ECD"/>
    <w:rsid w:val="003F2302"/>
    <w:rsid w:val="003F294A"/>
    <w:rsid w:val="003F350B"/>
    <w:rsid w:val="0040055C"/>
    <w:rsid w:val="00401F02"/>
    <w:rsid w:val="0040409E"/>
    <w:rsid w:val="004062A3"/>
    <w:rsid w:val="0042024D"/>
    <w:rsid w:val="0042078F"/>
    <w:rsid w:val="00421246"/>
    <w:rsid w:val="00421FD0"/>
    <w:rsid w:val="0042404E"/>
    <w:rsid w:val="00434734"/>
    <w:rsid w:val="00442190"/>
    <w:rsid w:val="00445E23"/>
    <w:rsid w:val="0044763C"/>
    <w:rsid w:val="00452F52"/>
    <w:rsid w:val="00454430"/>
    <w:rsid w:val="0045751E"/>
    <w:rsid w:val="00471B75"/>
    <w:rsid w:val="00472C71"/>
    <w:rsid w:val="004827CD"/>
    <w:rsid w:val="00483A7E"/>
    <w:rsid w:val="00483E4C"/>
    <w:rsid w:val="00487488"/>
    <w:rsid w:val="00491160"/>
    <w:rsid w:val="00492812"/>
    <w:rsid w:val="00493D3D"/>
    <w:rsid w:val="0049650D"/>
    <w:rsid w:val="00496B31"/>
    <w:rsid w:val="00497279"/>
    <w:rsid w:val="004A065D"/>
    <w:rsid w:val="004A3501"/>
    <w:rsid w:val="004A3B9B"/>
    <w:rsid w:val="004B0512"/>
    <w:rsid w:val="004B257A"/>
    <w:rsid w:val="004C5BE1"/>
    <w:rsid w:val="004D09D4"/>
    <w:rsid w:val="004D4DF4"/>
    <w:rsid w:val="004D57B2"/>
    <w:rsid w:val="004D603B"/>
    <w:rsid w:val="004E07D9"/>
    <w:rsid w:val="004F020A"/>
    <w:rsid w:val="004F0C8D"/>
    <w:rsid w:val="004F1231"/>
    <w:rsid w:val="004F2391"/>
    <w:rsid w:val="004F6EFB"/>
    <w:rsid w:val="004F7390"/>
    <w:rsid w:val="004F7CE9"/>
    <w:rsid w:val="005050BA"/>
    <w:rsid w:val="0051245A"/>
    <w:rsid w:val="00520680"/>
    <w:rsid w:val="00522ADB"/>
    <w:rsid w:val="005232EE"/>
    <w:rsid w:val="005265E9"/>
    <w:rsid w:val="0052728C"/>
    <w:rsid w:val="005328D9"/>
    <w:rsid w:val="0053292A"/>
    <w:rsid w:val="00535122"/>
    <w:rsid w:val="00535324"/>
    <w:rsid w:val="00536B7A"/>
    <w:rsid w:val="00541EB6"/>
    <w:rsid w:val="0054352C"/>
    <w:rsid w:val="00546EA1"/>
    <w:rsid w:val="00547F72"/>
    <w:rsid w:val="00551629"/>
    <w:rsid w:val="00554AF5"/>
    <w:rsid w:val="00557E91"/>
    <w:rsid w:val="00557F0C"/>
    <w:rsid w:val="0056029A"/>
    <w:rsid w:val="00565EE7"/>
    <w:rsid w:val="0056603B"/>
    <w:rsid w:val="005728CB"/>
    <w:rsid w:val="0058158D"/>
    <w:rsid w:val="00583062"/>
    <w:rsid w:val="005837C0"/>
    <w:rsid w:val="005864FD"/>
    <w:rsid w:val="005875F9"/>
    <w:rsid w:val="00591E70"/>
    <w:rsid w:val="00596D84"/>
    <w:rsid w:val="005A1F2F"/>
    <w:rsid w:val="005A5896"/>
    <w:rsid w:val="005B4B64"/>
    <w:rsid w:val="005C2E14"/>
    <w:rsid w:val="005E046D"/>
    <w:rsid w:val="005E15C3"/>
    <w:rsid w:val="005E1CD8"/>
    <w:rsid w:val="005E5242"/>
    <w:rsid w:val="005E7A05"/>
    <w:rsid w:val="005F0790"/>
    <w:rsid w:val="005F5BB5"/>
    <w:rsid w:val="00600414"/>
    <w:rsid w:val="00606AC4"/>
    <w:rsid w:val="00612CAF"/>
    <w:rsid w:val="006150B4"/>
    <w:rsid w:val="00620163"/>
    <w:rsid w:val="00620945"/>
    <w:rsid w:val="00623E05"/>
    <w:rsid w:val="006269B2"/>
    <w:rsid w:val="00627DF6"/>
    <w:rsid w:val="00630023"/>
    <w:rsid w:val="00631725"/>
    <w:rsid w:val="006334F2"/>
    <w:rsid w:val="00635C10"/>
    <w:rsid w:val="00637894"/>
    <w:rsid w:val="00640C83"/>
    <w:rsid w:val="00641C54"/>
    <w:rsid w:val="0064327D"/>
    <w:rsid w:val="00644E25"/>
    <w:rsid w:val="006477A4"/>
    <w:rsid w:val="00652BB2"/>
    <w:rsid w:val="00661320"/>
    <w:rsid w:val="00664F46"/>
    <w:rsid w:val="00680481"/>
    <w:rsid w:val="006808CB"/>
    <w:rsid w:val="00681325"/>
    <w:rsid w:val="00682782"/>
    <w:rsid w:val="00682FA8"/>
    <w:rsid w:val="00684C46"/>
    <w:rsid w:val="00692406"/>
    <w:rsid w:val="0069362B"/>
    <w:rsid w:val="00693AC4"/>
    <w:rsid w:val="00695E16"/>
    <w:rsid w:val="00697A79"/>
    <w:rsid w:val="006A065C"/>
    <w:rsid w:val="006A0995"/>
    <w:rsid w:val="006A4AB7"/>
    <w:rsid w:val="006A5C16"/>
    <w:rsid w:val="006A754C"/>
    <w:rsid w:val="006B1120"/>
    <w:rsid w:val="006B47ED"/>
    <w:rsid w:val="006B59E5"/>
    <w:rsid w:val="006D58BE"/>
    <w:rsid w:val="006E476F"/>
    <w:rsid w:val="006E4A32"/>
    <w:rsid w:val="006E73BB"/>
    <w:rsid w:val="006E7A81"/>
    <w:rsid w:val="006F0AE3"/>
    <w:rsid w:val="006F1D4D"/>
    <w:rsid w:val="006F3C27"/>
    <w:rsid w:val="006F3EB9"/>
    <w:rsid w:val="006F6693"/>
    <w:rsid w:val="00700A28"/>
    <w:rsid w:val="00701327"/>
    <w:rsid w:val="00706162"/>
    <w:rsid w:val="0070704C"/>
    <w:rsid w:val="00711211"/>
    <w:rsid w:val="00713AB0"/>
    <w:rsid w:val="0072060A"/>
    <w:rsid w:val="00720AFB"/>
    <w:rsid w:val="007257C7"/>
    <w:rsid w:val="00730E8D"/>
    <w:rsid w:val="00740FE8"/>
    <w:rsid w:val="00751351"/>
    <w:rsid w:val="007543ED"/>
    <w:rsid w:val="00755482"/>
    <w:rsid w:val="00763EBD"/>
    <w:rsid w:val="00766525"/>
    <w:rsid w:val="007722FE"/>
    <w:rsid w:val="00781FB3"/>
    <w:rsid w:val="00786CD3"/>
    <w:rsid w:val="0078783A"/>
    <w:rsid w:val="00793C9F"/>
    <w:rsid w:val="007948ED"/>
    <w:rsid w:val="00796DDC"/>
    <w:rsid w:val="007A4519"/>
    <w:rsid w:val="007C0F84"/>
    <w:rsid w:val="007D550C"/>
    <w:rsid w:val="007D576B"/>
    <w:rsid w:val="007D5C5D"/>
    <w:rsid w:val="007E3986"/>
    <w:rsid w:val="00801D22"/>
    <w:rsid w:val="00806A6E"/>
    <w:rsid w:val="00812DFE"/>
    <w:rsid w:val="008223FE"/>
    <w:rsid w:val="0083328F"/>
    <w:rsid w:val="00843A38"/>
    <w:rsid w:val="008468BB"/>
    <w:rsid w:val="00847C99"/>
    <w:rsid w:val="00854612"/>
    <w:rsid w:val="00856A7B"/>
    <w:rsid w:val="008625B5"/>
    <w:rsid w:val="00866692"/>
    <w:rsid w:val="00870061"/>
    <w:rsid w:val="00877164"/>
    <w:rsid w:val="00882AC5"/>
    <w:rsid w:val="00884AA2"/>
    <w:rsid w:val="008865D1"/>
    <w:rsid w:val="008956FF"/>
    <w:rsid w:val="008A2B4F"/>
    <w:rsid w:val="008A46A5"/>
    <w:rsid w:val="008A61D3"/>
    <w:rsid w:val="008B0E62"/>
    <w:rsid w:val="008B2DC1"/>
    <w:rsid w:val="008B4E44"/>
    <w:rsid w:val="008B5D04"/>
    <w:rsid w:val="008C418A"/>
    <w:rsid w:val="008C6970"/>
    <w:rsid w:val="008C7D93"/>
    <w:rsid w:val="008D52A4"/>
    <w:rsid w:val="008D548B"/>
    <w:rsid w:val="008D6769"/>
    <w:rsid w:val="008D6AA5"/>
    <w:rsid w:val="008E29C6"/>
    <w:rsid w:val="008E67E0"/>
    <w:rsid w:val="008E70A5"/>
    <w:rsid w:val="008F0357"/>
    <w:rsid w:val="008F1088"/>
    <w:rsid w:val="008F12A9"/>
    <w:rsid w:val="008F34FC"/>
    <w:rsid w:val="008F7030"/>
    <w:rsid w:val="0091159B"/>
    <w:rsid w:val="00923714"/>
    <w:rsid w:val="00926AF0"/>
    <w:rsid w:val="009270FB"/>
    <w:rsid w:val="009348CF"/>
    <w:rsid w:val="0094036B"/>
    <w:rsid w:val="009429F1"/>
    <w:rsid w:val="0094316C"/>
    <w:rsid w:val="00943372"/>
    <w:rsid w:val="00943422"/>
    <w:rsid w:val="00945C44"/>
    <w:rsid w:val="00950B4D"/>
    <w:rsid w:val="00952DC0"/>
    <w:rsid w:val="00953BF1"/>
    <w:rsid w:val="00953F0C"/>
    <w:rsid w:val="00960ACD"/>
    <w:rsid w:val="00961792"/>
    <w:rsid w:val="009620E8"/>
    <w:rsid w:val="009665F5"/>
    <w:rsid w:val="00971A44"/>
    <w:rsid w:val="009742A9"/>
    <w:rsid w:val="0097691D"/>
    <w:rsid w:val="00983553"/>
    <w:rsid w:val="00993F52"/>
    <w:rsid w:val="009A15E2"/>
    <w:rsid w:val="009A2C3A"/>
    <w:rsid w:val="009A50E4"/>
    <w:rsid w:val="009A62E0"/>
    <w:rsid w:val="009B2700"/>
    <w:rsid w:val="009B3B71"/>
    <w:rsid w:val="009B7036"/>
    <w:rsid w:val="009C0A71"/>
    <w:rsid w:val="009C1442"/>
    <w:rsid w:val="009E0927"/>
    <w:rsid w:val="009E4BFE"/>
    <w:rsid w:val="009F063C"/>
    <w:rsid w:val="009F25B5"/>
    <w:rsid w:val="009F3545"/>
    <w:rsid w:val="009F3AF4"/>
    <w:rsid w:val="009F3E27"/>
    <w:rsid w:val="009F5FDF"/>
    <w:rsid w:val="009F620F"/>
    <w:rsid w:val="00A045D7"/>
    <w:rsid w:val="00A13466"/>
    <w:rsid w:val="00A14B11"/>
    <w:rsid w:val="00A15FB2"/>
    <w:rsid w:val="00A200AD"/>
    <w:rsid w:val="00A2057B"/>
    <w:rsid w:val="00A25654"/>
    <w:rsid w:val="00A26174"/>
    <w:rsid w:val="00A277D3"/>
    <w:rsid w:val="00A34618"/>
    <w:rsid w:val="00A37F31"/>
    <w:rsid w:val="00A4209E"/>
    <w:rsid w:val="00A43483"/>
    <w:rsid w:val="00A43F6A"/>
    <w:rsid w:val="00A453C3"/>
    <w:rsid w:val="00A476A2"/>
    <w:rsid w:val="00A540B4"/>
    <w:rsid w:val="00A55848"/>
    <w:rsid w:val="00A601D8"/>
    <w:rsid w:val="00A603ED"/>
    <w:rsid w:val="00A670F6"/>
    <w:rsid w:val="00A70972"/>
    <w:rsid w:val="00A718AC"/>
    <w:rsid w:val="00A85F67"/>
    <w:rsid w:val="00A8674E"/>
    <w:rsid w:val="00AA0905"/>
    <w:rsid w:val="00AB56B4"/>
    <w:rsid w:val="00AB6EF6"/>
    <w:rsid w:val="00AC1909"/>
    <w:rsid w:val="00AC34A2"/>
    <w:rsid w:val="00AC661D"/>
    <w:rsid w:val="00AD020B"/>
    <w:rsid w:val="00AD056B"/>
    <w:rsid w:val="00AD123C"/>
    <w:rsid w:val="00AD5364"/>
    <w:rsid w:val="00AE0850"/>
    <w:rsid w:val="00AE2021"/>
    <w:rsid w:val="00AF545F"/>
    <w:rsid w:val="00B04739"/>
    <w:rsid w:val="00B05FCB"/>
    <w:rsid w:val="00B10012"/>
    <w:rsid w:val="00B11E86"/>
    <w:rsid w:val="00B130BD"/>
    <w:rsid w:val="00B174C3"/>
    <w:rsid w:val="00B243F3"/>
    <w:rsid w:val="00B3079B"/>
    <w:rsid w:val="00B337D1"/>
    <w:rsid w:val="00B35A31"/>
    <w:rsid w:val="00B36401"/>
    <w:rsid w:val="00B43CD0"/>
    <w:rsid w:val="00B4441B"/>
    <w:rsid w:val="00B46352"/>
    <w:rsid w:val="00B62C57"/>
    <w:rsid w:val="00B633E3"/>
    <w:rsid w:val="00B655B2"/>
    <w:rsid w:val="00B65ECD"/>
    <w:rsid w:val="00B712D0"/>
    <w:rsid w:val="00B80760"/>
    <w:rsid w:val="00B829F1"/>
    <w:rsid w:val="00B8438E"/>
    <w:rsid w:val="00BA0573"/>
    <w:rsid w:val="00BA3768"/>
    <w:rsid w:val="00BB170E"/>
    <w:rsid w:val="00BB1D11"/>
    <w:rsid w:val="00BB328C"/>
    <w:rsid w:val="00BC101B"/>
    <w:rsid w:val="00BC2B6F"/>
    <w:rsid w:val="00BD0BB8"/>
    <w:rsid w:val="00BD1A4B"/>
    <w:rsid w:val="00BD431B"/>
    <w:rsid w:val="00BE0ABF"/>
    <w:rsid w:val="00BE19CF"/>
    <w:rsid w:val="00BE296E"/>
    <w:rsid w:val="00BE2B16"/>
    <w:rsid w:val="00BE3485"/>
    <w:rsid w:val="00BE4079"/>
    <w:rsid w:val="00BE6384"/>
    <w:rsid w:val="00BF5709"/>
    <w:rsid w:val="00BF648B"/>
    <w:rsid w:val="00BF7BF0"/>
    <w:rsid w:val="00C04D10"/>
    <w:rsid w:val="00C17196"/>
    <w:rsid w:val="00C23C47"/>
    <w:rsid w:val="00C25991"/>
    <w:rsid w:val="00C33D1D"/>
    <w:rsid w:val="00C34E53"/>
    <w:rsid w:val="00C350C7"/>
    <w:rsid w:val="00C35872"/>
    <w:rsid w:val="00C4077B"/>
    <w:rsid w:val="00C43FA9"/>
    <w:rsid w:val="00C46424"/>
    <w:rsid w:val="00C46E5C"/>
    <w:rsid w:val="00C50423"/>
    <w:rsid w:val="00C5066D"/>
    <w:rsid w:val="00C515DE"/>
    <w:rsid w:val="00C54419"/>
    <w:rsid w:val="00C5530E"/>
    <w:rsid w:val="00C55604"/>
    <w:rsid w:val="00C569BF"/>
    <w:rsid w:val="00C57AC3"/>
    <w:rsid w:val="00C63177"/>
    <w:rsid w:val="00C64B29"/>
    <w:rsid w:val="00C66F73"/>
    <w:rsid w:val="00C70869"/>
    <w:rsid w:val="00C73617"/>
    <w:rsid w:val="00C832BF"/>
    <w:rsid w:val="00C86E4A"/>
    <w:rsid w:val="00C86E9A"/>
    <w:rsid w:val="00C87CC1"/>
    <w:rsid w:val="00C92A16"/>
    <w:rsid w:val="00C94F0A"/>
    <w:rsid w:val="00C976F3"/>
    <w:rsid w:val="00CA51B9"/>
    <w:rsid w:val="00CA5B6D"/>
    <w:rsid w:val="00CA6E8E"/>
    <w:rsid w:val="00CA72BA"/>
    <w:rsid w:val="00CB0A4D"/>
    <w:rsid w:val="00CC4ABD"/>
    <w:rsid w:val="00CE0A5F"/>
    <w:rsid w:val="00CE1256"/>
    <w:rsid w:val="00CE6B06"/>
    <w:rsid w:val="00CE782B"/>
    <w:rsid w:val="00CF24C6"/>
    <w:rsid w:val="00CF44E9"/>
    <w:rsid w:val="00CF4CB8"/>
    <w:rsid w:val="00D00318"/>
    <w:rsid w:val="00D0105F"/>
    <w:rsid w:val="00D01CDA"/>
    <w:rsid w:val="00D04475"/>
    <w:rsid w:val="00D05D8C"/>
    <w:rsid w:val="00D06225"/>
    <w:rsid w:val="00D06DE4"/>
    <w:rsid w:val="00D101EF"/>
    <w:rsid w:val="00D125CC"/>
    <w:rsid w:val="00D13BEC"/>
    <w:rsid w:val="00D1412A"/>
    <w:rsid w:val="00D16617"/>
    <w:rsid w:val="00D21CC7"/>
    <w:rsid w:val="00D22341"/>
    <w:rsid w:val="00D255F8"/>
    <w:rsid w:val="00D334AB"/>
    <w:rsid w:val="00D36757"/>
    <w:rsid w:val="00D3685E"/>
    <w:rsid w:val="00D4411E"/>
    <w:rsid w:val="00D456E0"/>
    <w:rsid w:val="00D52354"/>
    <w:rsid w:val="00D53ECB"/>
    <w:rsid w:val="00D543FD"/>
    <w:rsid w:val="00D57077"/>
    <w:rsid w:val="00D65079"/>
    <w:rsid w:val="00D67B25"/>
    <w:rsid w:val="00D74FC2"/>
    <w:rsid w:val="00D7531F"/>
    <w:rsid w:val="00D83BF9"/>
    <w:rsid w:val="00D91C09"/>
    <w:rsid w:val="00D91F83"/>
    <w:rsid w:val="00D92937"/>
    <w:rsid w:val="00D93B12"/>
    <w:rsid w:val="00D93E07"/>
    <w:rsid w:val="00D969E6"/>
    <w:rsid w:val="00DB2954"/>
    <w:rsid w:val="00DB5B37"/>
    <w:rsid w:val="00DC2257"/>
    <w:rsid w:val="00DC3FD1"/>
    <w:rsid w:val="00DC7B50"/>
    <w:rsid w:val="00DD0E7A"/>
    <w:rsid w:val="00DD3504"/>
    <w:rsid w:val="00DD57D3"/>
    <w:rsid w:val="00DE09E9"/>
    <w:rsid w:val="00DE2F69"/>
    <w:rsid w:val="00DF1A99"/>
    <w:rsid w:val="00E00CA2"/>
    <w:rsid w:val="00E053B9"/>
    <w:rsid w:val="00E078F9"/>
    <w:rsid w:val="00E10D5C"/>
    <w:rsid w:val="00E15059"/>
    <w:rsid w:val="00E21C95"/>
    <w:rsid w:val="00E25E02"/>
    <w:rsid w:val="00E2658C"/>
    <w:rsid w:val="00E3077D"/>
    <w:rsid w:val="00E3595B"/>
    <w:rsid w:val="00E37A9B"/>
    <w:rsid w:val="00E402F8"/>
    <w:rsid w:val="00E40E0B"/>
    <w:rsid w:val="00E45366"/>
    <w:rsid w:val="00E5051F"/>
    <w:rsid w:val="00E50B3E"/>
    <w:rsid w:val="00E54135"/>
    <w:rsid w:val="00E56B16"/>
    <w:rsid w:val="00E67AD4"/>
    <w:rsid w:val="00E72F5F"/>
    <w:rsid w:val="00E75370"/>
    <w:rsid w:val="00E779AA"/>
    <w:rsid w:val="00E918C3"/>
    <w:rsid w:val="00E9286B"/>
    <w:rsid w:val="00E94713"/>
    <w:rsid w:val="00EA1794"/>
    <w:rsid w:val="00EA62E6"/>
    <w:rsid w:val="00EB1EC2"/>
    <w:rsid w:val="00EB48FE"/>
    <w:rsid w:val="00EC5370"/>
    <w:rsid w:val="00EC6F9B"/>
    <w:rsid w:val="00ED48C9"/>
    <w:rsid w:val="00EE3206"/>
    <w:rsid w:val="00EE4574"/>
    <w:rsid w:val="00EE56EE"/>
    <w:rsid w:val="00EE6A10"/>
    <w:rsid w:val="00EF027E"/>
    <w:rsid w:val="00EF636B"/>
    <w:rsid w:val="00EF72A2"/>
    <w:rsid w:val="00F07777"/>
    <w:rsid w:val="00F1161A"/>
    <w:rsid w:val="00F135D3"/>
    <w:rsid w:val="00F1544F"/>
    <w:rsid w:val="00F2099F"/>
    <w:rsid w:val="00F2474C"/>
    <w:rsid w:val="00F24A8B"/>
    <w:rsid w:val="00F301C5"/>
    <w:rsid w:val="00F32084"/>
    <w:rsid w:val="00F32E7A"/>
    <w:rsid w:val="00F33867"/>
    <w:rsid w:val="00F36867"/>
    <w:rsid w:val="00F37D11"/>
    <w:rsid w:val="00F40AFC"/>
    <w:rsid w:val="00F569DB"/>
    <w:rsid w:val="00F60D23"/>
    <w:rsid w:val="00F65351"/>
    <w:rsid w:val="00F66926"/>
    <w:rsid w:val="00F85C11"/>
    <w:rsid w:val="00F862B2"/>
    <w:rsid w:val="00F86494"/>
    <w:rsid w:val="00F87D4C"/>
    <w:rsid w:val="00F90CDD"/>
    <w:rsid w:val="00F91873"/>
    <w:rsid w:val="00F92B54"/>
    <w:rsid w:val="00F9434E"/>
    <w:rsid w:val="00F94518"/>
    <w:rsid w:val="00F96305"/>
    <w:rsid w:val="00FA01E8"/>
    <w:rsid w:val="00FB10FD"/>
    <w:rsid w:val="00FB2838"/>
    <w:rsid w:val="00FB3295"/>
    <w:rsid w:val="00FB5CB7"/>
    <w:rsid w:val="00FB655A"/>
    <w:rsid w:val="00FB6ACA"/>
    <w:rsid w:val="00FC5366"/>
    <w:rsid w:val="00FC6B3F"/>
    <w:rsid w:val="00FD212C"/>
    <w:rsid w:val="00FD54AD"/>
    <w:rsid w:val="00FE2B97"/>
    <w:rsid w:val="00FE38B2"/>
    <w:rsid w:val="00FE58C4"/>
    <w:rsid w:val="00FE64B9"/>
    <w:rsid w:val="00FF56E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C332C0"/>
  <w15:chartTrackingRefBased/>
  <w15:docId w15:val="{778CC81E-7648-4316-9EDC-EB87CC6E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 w:qFormat="1"/>
    <w:lsdException w:name="toc 2" w:semiHidden="1" w:uiPriority="34" w:unhideWhenUsed="1" w:qFormat="1"/>
    <w:lsdException w:name="toc 3" w:semiHidden="1" w:uiPriority="34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iPriority="20" w:unhideWhenUsed="1" w:qFormat="1"/>
    <w:lsdException w:name="annotation text" w:semiHidden="1" w:unhideWhenUsed="1"/>
    <w:lsdException w:name="header" w:semiHidden="1" w:uiPriority="18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0D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CRS Heading 1"/>
    <w:next w:val="CRSBodyCopy"/>
    <w:link w:val="Heading1Char"/>
    <w:uiPriority w:val="4"/>
    <w:qFormat/>
    <w:rsid w:val="00D93E07"/>
    <w:pPr>
      <w:keepNext/>
      <w:keepLines/>
      <w:spacing w:before="300" w:after="40" w:line="240" w:lineRule="exact"/>
      <w:outlineLvl w:val="0"/>
    </w:pPr>
    <w:rPr>
      <w:rFonts w:ascii="Calibri" w:hAnsi="Calibri" w:cs="Times New Roman (Body CS)"/>
      <w:b/>
      <w:bCs/>
      <w:caps/>
      <w:color w:val="00A2C7" w:themeColor="text2"/>
      <w:sz w:val="26"/>
      <w:szCs w:val="26"/>
    </w:rPr>
  </w:style>
  <w:style w:type="paragraph" w:styleId="Heading2">
    <w:name w:val="heading 2"/>
    <w:aliases w:val="CRS Heading 2"/>
    <w:next w:val="CRSBodyCopy"/>
    <w:link w:val="Heading2Char"/>
    <w:uiPriority w:val="4"/>
    <w:qFormat/>
    <w:rsid w:val="00D93E07"/>
    <w:pPr>
      <w:keepNext/>
      <w:keepLines/>
      <w:spacing w:before="300" w:after="40" w:line="240" w:lineRule="exact"/>
      <w:outlineLvl w:val="1"/>
    </w:pPr>
    <w:rPr>
      <w:rFonts w:ascii="Calibri" w:eastAsiaTheme="majorEastAsia" w:hAnsi="Calibri" w:cs="Calibri"/>
      <w:b/>
      <w:caps/>
      <w:color w:val="9053A1" w:themeColor="accent2"/>
    </w:rPr>
  </w:style>
  <w:style w:type="paragraph" w:styleId="Heading3">
    <w:name w:val="heading 3"/>
    <w:aliases w:val="CRS Heading 3"/>
    <w:next w:val="CRSBodyCopy"/>
    <w:link w:val="Heading3Char"/>
    <w:uiPriority w:val="4"/>
    <w:qFormat/>
    <w:rsid w:val="00D93E07"/>
    <w:pPr>
      <w:keepNext/>
      <w:keepLines/>
      <w:spacing w:before="300" w:after="40" w:line="240" w:lineRule="exact"/>
      <w:outlineLvl w:val="2"/>
    </w:pPr>
    <w:rPr>
      <w:rFonts w:ascii="Calibri" w:eastAsiaTheme="majorEastAsia" w:hAnsi="Calibri" w:cs="Times New Roman (Headings CS)"/>
      <w:caps/>
      <w:color w:val="0099A9" w:themeColor="accent5"/>
    </w:rPr>
  </w:style>
  <w:style w:type="paragraph" w:styleId="Heading4">
    <w:name w:val="heading 4"/>
    <w:aliases w:val="CRS Heading 4"/>
    <w:next w:val="CRSBodyCopy"/>
    <w:link w:val="Heading4Char"/>
    <w:uiPriority w:val="4"/>
    <w:unhideWhenUsed/>
    <w:qFormat/>
    <w:rsid w:val="00D93E07"/>
    <w:pPr>
      <w:keepNext/>
      <w:keepLines/>
      <w:spacing w:before="300" w:after="40" w:line="240" w:lineRule="exact"/>
      <w:outlineLvl w:val="3"/>
    </w:pPr>
    <w:rPr>
      <w:rFonts w:ascii="Calibri" w:eastAsiaTheme="majorEastAsia" w:hAnsi="Calibri" w:cs="Times New Roman (Headings CS)"/>
      <w:b/>
      <w:caps/>
      <w:color w:val="BFB8AF" w:themeColor="background2"/>
      <w:szCs w:val="22"/>
    </w:rPr>
  </w:style>
  <w:style w:type="paragraph" w:styleId="Heading5">
    <w:name w:val="heading 5"/>
    <w:aliases w:val="CRS Heading 5"/>
    <w:next w:val="CRSBodyCopy"/>
    <w:link w:val="Heading5Char"/>
    <w:uiPriority w:val="4"/>
    <w:unhideWhenUsed/>
    <w:rsid w:val="00D93E07"/>
    <w:pPr>
      <w:keepNext/>
      <w:keepLines/>
      <w:snapToGrid w:val="0"/>
      <w:spacing w:before="300" w:after="40" w:line="240" w:lineRule="exact"/>
      <w:outlineLvl w:val="4"/>
    </w:pPr>
    <w:rPr>
      <w:rFonts w:ascii="Calibri" w:eastAsiaTheme="majorEastAsia" w:hAnsi="Calibri" w:cs="Times New Roman (Headings CS)"/>
      <w:caps/>
      <w:color w:val="7F7F7F" w:themeColor="text1" w:themeTint="80"/>
      <w:szCs w:val="22"/>
    </w:rPr>
  </w:style>
  <w:style w:type="paragraph" w:styleId="Heading6">
    <w:name w:val="heading 6"/>
    <w:aliases w:val="CRS Heading 6"/>
    <w:next w:val="CRSBodyCopy"/>
    <w:link w:val="Heading6Char"/>
    <w:uiPriority w:val="4"/>
    <w:unhideWhenUsed/>
    <w:rsid w:val="00D93E07"/>
    <w:pPr>
      <w:keepNext/>
      <w:keepLines/>
      <w:snapToGrid w:val="0"/>
      <w:spacing w:before="300" w:after="40" w:line="240" w:lineRule="exact"/>
      <w:outlineLvl w:val="5"/>
    </w:pPr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2"/>
    </w:rPr>
  </w:style>
  <w:style w:type="paragraph" w:styleId="Heading7">
    <w:name w:val="heading 7"/>
    <w:aliases w:val="CRS Heading 7"/>
    <w:basedOn w:val="Heading6"/>
    <w:next w:val="CRSBodyCopy"/>
    <w:link w:val="Heading7Char"/>
    <w:uiPriority w:val="4"/>
    <w:unhideWhenUsed/>
    <w:rsid w:val="00D93E07"/>
    <w:pPr>
      <w:outlineLvl w:val="6"/>
    </w:pPr>
    <w:rPr>
      <w:iCs/>
      <w:color w:val="44DBFF" w:themeColor="text2" w:themeTint="99"/>
    </w:rPr>
  </w:style>
  <w:style w:type="paragraph" w:styleId="Heading8">
    <w:name w:val="heading 8"/>
    <w:aliases w:val="CRS Heading 8"/>
    <w:basedOn w:val="Heading6"/>
    <w:next w:val="CRSBodyCopy"/>
    <w:link w:val="Heading8Char"/>
    <w:uiPriority w:val="4"/>
    <w:unhideWhenUsed/>
    <w:rsid w:val="00D93E07"/>
    <w:pPr>
      <w:outlineLvl w:val="7"/>
    </w:pPr>
    <w:rPr>
      <w:b w:val="0"/>
      <w:color w:val="7999AC" w:themeColor="accent1"/>
      <w:szCs w:val="21"/>
    </w:rPr>
  </w:style>
  <w:style w:type="paragraph" w:styleId="Heading9">
    <w:name w:val="heading 9"/>
    <w:aliases w:val="CRS Heading 9"/>
    <w:basedOn w:val="Heading6"/>
    <w:next w:val="CRSBodyCopy"/>
    <w:link w:val="Heading9Char"/>
    <w:uiPriority w:val="4"/>
    <w:unhideWhenUsed/>
    <w:rsid w:val="00D93E07"/>
    <w:pPr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D93E07"/>
    <w:pPr>
      <w:spacing w:line="240" w:lineRule="exact"/>
    </w:pPr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07"/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Heading2Char">
    <w:name w:val="Heading 2 Char"/>
    <w:aliases w:val="CRS Heading 2 Char"/>
    <w:basedOn w:val="DefaultParagraphFont"/>
    <w:link w:val="Heading2"/>
    <w:uiPriority w:val="4"/>
    <w:rsid w:val="00D93E07"/>
    <w:rPr>
      <w:rFonts w:ascii="Calibri" w:eastAsiaTheme="majorEastAsia" w:hAnsi="Calibri" w:cs="Calibri"/>
      <w:b/>
      <w:caps/>
      <w:color w:val="9053A1" w:themeColor="accent2"/>
    </w:rPr>
  </w:style>
  <w:style w:type="character" w:customStyle="1" w:styleId="Heading1Char">
    <w:name w:val="Heading 1 Char"/>
    <w:aliases w:val="CRS Heading 1 Char"/>
    <w:basedOn w:val="DefaultParagraphFont"/>
    <w:link w:val="Heading1"/>
    <w:uiPriority w:val="4"/>
    <w:rsid w:val="00D93E07"/>
    <w:rPr>
      <w:rFonts w:ascii="Calibri" w:hAnsi="Calibri" w:cs="Times New Roman (Body CS)"/>
      <w:b/>
      <w:bCs/>
      <w:caps/>
      <w:color w:val="00A2C7" w:themeColor="text2"/>
      <w:sz w:val="26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 w:themeColor="text1" w:themeTint="80"/>
      <w:sz w:val="17"/>
      <w:szCs w:val="22"/>
    </w:rPr>
  </w:style>
  <w:style w:type="paragraph" w:customStyle="1" w:styleId="CRSBodyCopy">
    <w:name w:val="CRS Body Copy"/>
    <w:qFormat/>
    <w:rsid w:val="00D93E07"/>
    <w:pPr>
      <w:spacing w:after="160" w:line="240" w:lineRule="exact"/>
    </w:pPr>
    <w:rPr>
      <w:rFonts w:cs="Times New Roman (Body CS)"/>
      <w:color w:val="000000" w:themeColor="text1"/>
      <w:sz w:val="19"/>
      <w:szCs w:val="22"/>
    </w:rPr>
  </w:style>
  <w:style w:type="character" w:customStyle="1" w:styleId="Heading3Char">
    <w:name w:val="Heading 3 Char"/>
    <w:aliases w:val="CRS Heading 3 Char"/>
    <w:basedOn w:val="DefaultParagraphFont"/>
    <w:link w:val="Heading3"/>
    <w:uiPriority w:val="4"/>
    <w:rsid w:val="00D93E07"/>
    <w:rPr>
      <w:rFonts w:ascii="Calibri" w:eastAsiaTheme="majorEastAsia" w:hAnsi="Calibri" w:cs="Times New Roman (Headings CS)"/>
      <w:caps/>
      <w:color w:val="0099A9" w:themeColor="accent5"/>
    </w:rPr>
  </w:style>
  <w:style w:type="paragraph" w:styleId="BlockText">
    <w:name w:val="Block Text"/>
    <w:basedOn w:val="CRSBodyCopy"/>
    <w:next w:val="CRSBodyCopy"/>
    <w:uiPriority w:val="99"/>
    <w:unhideWhenUsed/>
    <w:rsid w:val="00D93E07"/>
    <w:pPr>
      <w:pBdr>
        <w:top w:val="single" w:sz="2" w:space="10" w:color="7999AC" w:themeColor="accent1"/>
        <w:left w:val="single" w:sz="2" w:space="10" w:color="7999AC" w:themeColor="accent1"/>
        <w:bottom w:val="single" w:sz="2" w:space="10" w:color="7999AC" w:themeColor="accent1"/>
        <w:right w:val="single" w:sz="2" w:space="10" w:color="7999AC" w:themeColor="accent1"/>
      </w:pBdr>
      <w:spacing w:before="80"/>
      <w:ind w:left="360" w:right="360"/>
    </w:pPr>
    <w:rPr>
      <w:rFonts w:eastAsiaTheme="minorEastAsia"/>
      <w:b/>
      <w:i/>
      <w:iCs/>
      <w:color w:val="7999AC" w:themeColor="accent1"/>
    </w:rPr>
  </w:style>
  <w:style w:type="paragraph" w:styleId="BodyText">
    <w:name w:val="Body Text"/>
    <w:basedOn w:val="CRSBodyCopy"/>
    <w:link w:val="BodyTextChar"/>
    <w:uiPriority w:val="99"/>
    <w:unhideWhenUsed/>
    <w:rsid w:val="00D93E07"/>
  </w:style>
  <w:style w:type="character" w:customStyle="1" w:styleId="BodyTextChar">
    <w:name w:val="Body Text Char"/>
    <w:basedOn w:val="DefaultParagraphFont"/>
    <w:link w:val="BodyText"/>
    <w:uiPriority w:val="99"/>
    <w:rsid w:val="00D93E07"/>
    <w:rPr>
      <w:rFonts w:cs="Times New Roman (Body CS)"/>
      <w:color w:val="000000" w:themeColor="text1"/>
      <w:sz w:val="19"/>
      <w:szCs w:val="22"/>
    </w:rPr>
  </w:style>
  <w:style w:type="character" w:customStyle="1" w:styleId="Heading4Char">
    <w:name w:val="Heading 4 Char"/>
    <w:aliases w:val="CRS Heading 4 Char"/>
    <w:basedOn w:val="DefaultParagraphFont"/>
    <w:link w:val="Heading4"/>
    <w:uiPriority w:val="4"/>
    <w:rsid w:val="00D93E07"/>
    <w:rPr>
      <w:rFonts w:ascii="Calibri" w:eastAsiaTheme="majorEastAsia" w:hAnsi="Calibri" w:cs="Times New Roman (Headings CS)"/>
      <w:b/>
      <w:caps/>
      <w:color w:val="BFB8AF" w:themeColor="background2"/>
      <w:szCs w:val="22"/>
    </w:rPr>
  </w:style>
  <w:style w:type="paragraph" w:styleId="BodyText2">
    <w:name w:val="Body Text 2"/>
    <w:basedOn w:val="CRSBodyCopy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3">
    <w:name w:val="Body Text 3"/>
    <w:basedOn w:val="CRSBodyCopy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basedOn w:val="DefaultParagraphFont"/>
    <w:link w:val="Heading5"/>
    <w:uiPriority w:val="4"/>
    <w:rsid w:val="00D93E07"/>
    <w:rPr>
      <w:rFonts w:ascii="Calibri" w:eastAsiaTheme="majorEastAsia" w:hAnsi="Calibri" w:cs="Times New Roman (Headings CS)"/>
      <w:caps/>
      <w:color w:val="7F7F7F" w:themeColor="text1" w:themeTint="80"/>
      <w:szCs w:val="22"/>
    </w:rPr>
  </w:style>
  <w:style w:type="character" w:customStyle="1" w:styleId="Heading7Char">
    <w:name w:val="Heading 7 Char"/>
    <w:aliases w:val="CRS Heading 7 Char"/>
    <w:basedOn w:val="DefaultParagraphFont"/>
    <w:link w:val="Heading7"/>
    <w:uiPriority w:val="4"/>
    <w:rsid w:val="00D93E07"/>
    <w:rPr>
      <w:rFonts w:asciiTheme="majorHAnsi" w:eastAsiaTheme="majorEastAsia" w:hAnsiTheme="majorHAnsi" w:cs="Times New Roman (Headings CS)"/>
      <w:b/>
      <w:iCs/>
      <w:caps/>
      <w:color w:val="44DBFF" w:themeColor="text2" w:themeTint="99"/>
      <w:sz w:val="20"/>
      <w:szCs w:val="22"/>
    </w:rPr>
  </w:style>
  <w:style w:type="character" w:customStyle="1" w:styleId="Heading8Char">
    <w:name w:val="Heading 8 Char"/>
    <w:aliases w:val="CRS Heading 8 Char"/>
    <w:basedOn w:val="DefaultParagraphFont"/>
    <w:link w:val="Heading8"/>
    <w:uiPriority w:val="4"/>
    <w:rsid w:val="00D93E07"/>
    <w:rPr>
      <w:rFonts w:asciiTheme="majorHAnsi" w:eastAsiaTheme="majorEastAsia" w:hAnsiTheme="majorHAnsi" w:cs="Times New Roman (Headings CS)"/>
      <w:caps/>
      <w:color w:val="7999AC" w:themeColor="accent1"/>
      <w:sz w:val="20"/>
      <w:szCs w:val="21"/>
    </w:rPr>
  </w:style>
  <w:style w:type="character" w:customStyle="1" w:styleId="Heading6Char">
    <w:name w:val="Heading 6 Char"/>
    <w:aliases w:val="CRS Heading 6 Char"/>
    <w:basedOn w:val="DefaultParagraphFont"/>
    <w:link w:val="Heading6"/>
    <w:uiPriority w:val="4"/>
    <w:rsid w:val="00D93E07"/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basedOn w:val="DefaultParagraphFont"/>
    <w:link w:val="Heading9"/>
    <w:uiPriority w:val="4"/>
    <w:rsid w:val="00D93E07"/>
    <w:rPr>
      <w:rFonts w:asciiTheme="majorHAnsi" w:eastAsiaTheme="majorEastAsia" w:hAnsiTheme="majorHAnsi" w:cs="Times New Roman (Headings CS)"/>
      <w:caps/>
      <w:color w:val="000000" w:themeColor="text1"/>
      <w:sz w:val="20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BodyCopy"/>
    <w:uiPriority w:val="99"/>
    <w:unhideWhenUsed/>
    <w:qFormat/>
    <w:rsid w:val="00D93E07"/>
    <w:pPr>
      <w:spacing w:after="40" w:line="240" w:lineRule="exact"/>
    </w:pPr>
    <w:rPr>
      <w:rFonts w:cs="Times New Roman (Body CS)"/>
      <w:b/>
      <w:caps/>
      <w:color w:val="000000" w:themeColor="text1"/>
      <w:sz w:val="19"/>
      <w:szCs w:val="15"/>
    </w:rPr>
  </w:style>
  <w:style w:type="paragraph" w:styleId="Closing">
    <w:name w:val="Closing"/>
    <w:basedOn w:val="CRSBodyCopy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BodyCopy"/>
    <w:link w:val="CommentTextChar"/>
    <w:uiPriority w:val="99"/>
    <w:semiHidden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07"/>
    <w:rPr>
      <w:rFonts w:cs="Times New Roman (Body CS)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07"/>
    <w:rPr>
      <w:rFonts w:cs="Times New Roman (Body CS)"/>
      <w:b/>
      <w:bCs/>
      <w:color w:val="000000" w:themeColor="text1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 w:themeColor="text1" w:themeTint="BF"/>
      <w:sz w:val="10"/>
      <w:szCs w:val="22"/>
    </w:rPr>
  </w:style>
  <w:style w:type="paragraph" w:customStyle="1" w:styleId="CRSCallout">
    <w:name w:val="CRS Callout"/>
    <w:next w:val="CRSBodyCopy"/>
    <w:uiPriority w:val="9"/>
    <w:qFormat/>
    <w:rsid w:val="00D93E07"/>
    <w:pPr>
      <w:keepLines/>
      <w:pBdr>
        <w:top w:val="single" w:sz="18" w:space="6" w:color="00A2C7" w:themeColor="text2"/>
      </w:pBdr>
      <w:spacing w:line="280" w:lineRule="exact"/>
      <w:jc w:val="right"/>
    </w:pPr>
    <w:rPr>
      <w:rFonts w:cs="Times New Roman (Body CS)"/>
      <w:i/>
      <w:color w:val="7F7F7F" w:themeColor="text1" w:themeTint="80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 w:themeColor="accent6"/>
      </w:pBdr>
      <w:spacing w:line="180" w:lineRule="exact"/>
    </w:pPr>
    <w:rPr>
      <w:rFonts w:cs="Times New Roman (Body CS)"/>
      <w:color w:val="000000" w:themeColor="text1"/>
      <w:sz w:val="15"/>
      <w:szCs w:val="15"/>
    </w:rPr>
  </w:style>
  <w:style w:type="table" w:customStyle="1" w:styleId="CRSTable">
    <w:name w:val="CRS Table"/>
    <w:basedOn w:val="TableNormal"/>
    <w:uiPriority w:val="99"/>
    <w:rsid w:val="00D93E07"/>
    <w:pPr>
      <w:suppressAutoHyphens/>
      <w:spacing w:line="240" w:lineRule="exact"/>
    </w:pPr>
    <w:rPr>
      <w:rFonts w:cs="Times New Roman (Body CS)"/>
      <w:color w:val="000000" w:themeColor="text1"/>
      <w:sz w:val="19"/>
    </w:rPr>
    <w:tblPr>
      <w:tblBorders>
        <w:bottom w:val="single" w:sz="12" w:space="0" w:color="7999AC" w:themeColor="accent1"/>
        <w:insideH w:val="single" w:sz="4" w:space="0" w:color="7999AC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</w:tcPr>
    <w:tblStylePr w:type="firstRow">
      <w:pPr>
        <w:wordWrap/>
        <w:spacing w:line="240" w:lineRule="exact"/>
        <w:jc w:val="left"/>
        <w:outlineLvl w:val="9"/>
      </w:pPr>
      <w:rPr>
        <w:rFonts w:asciiTheme="minorHAnsi" w:hAnsiTheme="minorHAnsi"/>
        <w:b/>
        <w:i w:val="0"/>
        <w:caps/>
        <w:smallCaps w:val="0"/>
        <w:color w:val="auto"/>
        <w:sz w:val="19"/>
      </w:rPr>
      <w:tblPr/>
      <w:tcPr>
        <w:shd w:val="clear" w:color="auto" w:fill="C9D6DD" w:themeFill="accent1" w:themeFillTint="66"/>
      </w:tcPr>
    </w:tblStylePr>
  </w:style>
  <w:style w:type="paragraph" w:styleId="Date">
    <w:name w:val="Date"/>
    <w:basedOn w:val="CRSBodyCopy"/>
    <w:next w:val="CRSBodyCopy"/>
    <w:link w:val="DateChar"/>
    <w:uiPriority w:val="99"/>
    <w:semiHidden/>
    <w:unhideWhenUsed/>
    <w:rsid w:val="00D93E07"/>
  </w:style>
  <w:style w:type="character" w:customStyle="1" w:styleId="DateChar">
    <w:name w:val="Date Char"/>
    <w:basedOn w:val="DefaultParagraphFont"/>
    <w:link w:val="Dat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DocumentMap">
    <w:name w:val="Document Map"/>
    <w:basedOn w:val="CRSBodyCopy"/>
    <w:next w:val="CRSBodyCopy"/>
    <w:link w:val="DocumentMapChar"/>
    <w:uiPriority w:val="99"/>
    <w:semiHidden/>
    <w:unhideWhenUsed/>
    <w:rsid w:val="00D93E07"/>
    <w:pPr>
      <w:spacing w:line="280" w:lineRule="exact"/>
    </w:pPr>
    <w:rPr>
      <w:rFonts w:ascii="Calibri" w:hAnsi="Calibri"/>
      <w:b/>
      <w:sz w:val="24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3E07"/>
    <w:rPr>
      <w:rFonts w:ascii="Calibri" w:hAnsi="Calibri" w:cs="Times New Roman (Body CS)"/>
      <w:b/>
      <w:color w:val="000000" w:themeColor="text1"/>
      <w:szCs w:val="26"/>
    </w:rPr>
  </w:style>
  <w:style w:type="paragraph" w:styleId="E-mailSignature">
    <w:name w:val="E-mail Signature"/>
    <w:basedOn w:val="CRSBodyCopy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BodyCopy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0"/>
    <w:rsid w:val="00D93E07"/>
    <w:rPr>
      <w:rFonts w:cs="Times New Roman (Body CS)"/>
      <w:color w:val="000000" w:themeColor="text1"/>
      <w:sz w:val="15"/>
      <w:szCs w:val="20"/>
    </w:rPr>
  </w:style>
  <w:style w:type="paragraph" w:styleId="EnvelopeAddress">
    <w:name w:val="envelope address"/>
    <w:basedOn w:val="CRSBodyCopy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CRSBodyCopy"/>
    <w:uiPriority w:val="99"/>
    <w:semiHidden/>
    <w:unhideWhenUsed/>
    <w:rsid w:val="00D93E07"/>
    <w:pPr>
      <w:spacing w:after="0"/>
    </w:pPr>
    <w:rPr>
      <w:rFonts w:ascii="Calibri" w:eastAsiaTheme="majorEastAsia" w:hAnsi="Calibri" w:cstheme="majorBidi"/>
      <w:sz w:val="20"/>
      <w:szCs w:val="20"/>
    </w:rPr>
  </w:style>
  <w:style w:type="character" w:styleId="Hyperlink">
    <w:name w:val="Hyperlink"/>
    <w:uiPriority w:val="1"/>
    <w:qFormat/>
    <w:rsid w:val="00D93E07"/>
    <w:rPr>
      <w:color w:val="00A2C7" w:themeColor="hyperlink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D93E07"/>
    <w:rPr>
      <w:color w:val="9053A1" w:themeColor="accent2"/>
      <w:u w:val="single"/>
    </w:rPr>
  </w:style>
  <w:style w:type="paragraph" w:styleId="Footer">
    <w:name w:val="footer"/>
    <w:aliases w:val="Page Footer"/>
    <w:basedOn w:val="CRSBodyCopy"/>
    <w:link w:val="FooterChar"/>
    <w:uiPriority w:val="18"/>
    <w:qFormat/>
    <w:rsid w:val="00D93E07"/>
    <w:pPr>
      <w:framePr w:w="12240" w:h="360" w:hRule="exact" w:wrap="notBeside" w:vAnchor="page" w:hAnchor="page" w:x="1" w:y="15049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basedOn w:val="DefaultParagraphFont"/>
    <w:link w:val="Footer"/>
    <w:uiPriority w:val="18"/>
    <w:rsid w:val="00D93E07"/>
    <w:rPr>
      <w:rFonts w:cs="Times New Roman (Body CS)"/>
      <w:caps/>
      <w:color w:val="000000" w:themeColor="text1"/>
      <w:sz w:val="15"/>
    </w:rPr>
  </w:style>
  <w:style w:type="character" w:styleId="FootnoteReference">
    <w:name w:val="footnote reference"/>
    <w:aliases w:val="Superscript"/>
    <w:uiPriority w:val="20"/>
    <w:qFormat/>
    <w:rsid w:val="00D93E07"/>
    <w:rPr>
      <w:vertAlign w:val="superscript"/>
    </w:rPr>
  </w:style>
  <w:style w:type="paragraph" w:styleId="FootnoteText">
    <w:name w:val="footnote text"/>
    <w:basedOn w:val="CRSBodyCopy"/>
    <w:link w:val="FootnoteTextChar"/>
    <w:uiPriority w:val="20"/>
    <w:qFormat/>
    <w:rsid w:val="00D93E07"/>
    <w:pPr>
      <w:keepLines/>
      <w:snapToGrid w:val="0"/>
      <w:spacing w:after="40" w:line="180" w:lineRule="exact"/>
    </w:pPr>
    <w:rPr>
      <w:rFonts w:eastAsiaTheme="minorEastAsia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0"/>
    <w:rsid w:val="00D93E07"/>
    <w:rPr>
      <w:rFonts w:eastAsiaTheme="minorEastAsia" w:cs="Times New Roman (Body CS)"/>
      <w:color w:val="000000" w:themeColor="text1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 w:themeColor="accent6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18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basedOn w:val="DefaultParagraphFont"/>
    <w:link w:val="Header"/>
    <w:uiPriority w:val="18"/>
    <w:rsid w:val="00D93E07"/>
    <w:rPr>
      <w:rFonts w:cs="Times New Roman (Body CS)"/>
      <w:caps/>
      <w:color w:val="000000" w:themeColor="text1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BodyCopy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3E07"/>
    <w:rPr>
      <w:rFonts w:cs="Times New Roman (Body CS)"/>
      <w:i/>
      <w:iCs/>
      <w:color w:val="000000" w:themeColor="text1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BodyCopy"/>
    <w:next w:val="CRSBodyCopy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BodyCopy"/>
    <w:next w:val="CRSBodyCopy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BodyCopy"/>
    <w:next w:val="CRSBodyCopy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BodyCopy"/>
    <w:next w:val="CRSBodyCopy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BodyCopy"/>
    <w:next w:val="CRSBodyCopy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BodyCopy"/>
    <w:next w:val="CRSBodyCopy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BodyCopy"/>
    <w:next w:val="CRSBodyCopy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BodyCopy"/>
    <w:next w:val="CRSBodyCopy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BodyCopy"/>
    <w:next w:val="CRSBodyCopy"/>
    <w:uiPriority w:val="99"/>
    <w:semiHidden/>
    <w:unhideWhenUsed/>
    <w:rsid w:val="00D93E07"/>
    <w:pPr>
      <w:spacing w:after="0" w:line="240" w:lineRule="auto"/>
      <w:ind w:left="1710" w:hanging="190"/>
    </w:pPr>
  </w:style>
  <w:style w:type="paragraph" w:styleId="IndexHeading">
    <w:name w:val="index heading"/>
    <w:basedOn w:val="CRSBodyCopy"/>
    <w:next w:val="Index1"/>
    <w:uiPriority w:val="99"/>
    <w:semiHidden/>
    <w:unhideWhenUsed/>
    <w:rsid w:val="00D93E07"/>
    <w:rPr>
      <w:rFonts w:ascii="Calibri" w:eastAsiaTheme="majorEastAsia" w:hAnsi="Calibri" w:cstheme="majorBidi"/>
      <w:b/>
      <w:bCs/>
    </w:r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 w:themeColor="text1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BodyCopy"/>
    <w:link w:val="IntenseQuoteChar"/>
    <w:uiPriority w:val="9"/>
    <w:qFormat/>
    <w:rsid w:val="00D93E07"/>
    <w:pPr>
      <w:keepLines/>
      <w:pBdr>
        <w:top w:val="single" w:sz="18" w:space="10" w:color="7999AC" w:themeColor="accent1"/>
        <w:bottom w:val="single" w:sz="18" w:space="10" w:color="7999AC" w:themeColor="accent1"/>
      </w:pBdr>
      <w:spacing w:before="300" w:after="120" w:line="313" w:lineRule="exact"/>
    </w:pPr>
    <w:rPr>
      <w:rFonts w:cs="Times New Roman (Body CS)"/>
      <w:i/>
      <w:iCs/>
      <w:color w:val="000000" w:themeColor="text1"/>
      <w:szCs w:val="22"/>
    </w:rPr>
  </w:style>
  <w:style w:type="character" w:customStyle="1" w:styleId="IntenseQuoteChar">
    <w:name w:val="Intense Quote Char"/>
    <w:aliases w:val="CRS Quote 2 Char"/>
    <w:basedOn w:val="DefaultParagraphFont"/>
    <w:link w:val="IntenseQuote"/>
    <w:uiPriority w:val="9"/>
    <w:rsid w:val="00D93E07"/>
    <w:rPr>
      <w:rFonts w:cs="Times New Roman (Body CS)"/>
      <w:i/>
      <w:iCs/>
      <w:color w:val="000000" w:themeColor="text1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 w:themeColor="accent1"/>
      <w:spacing w:val="5"/>
    </w:rPr>
  </w:style>
  <w:style w:type="paragraph" w:customStyle="1" w:styleId="LeadParagraph">
    <w:name w:val="Lead Paragraph"/>
    <w:next w:val="CRSBodyCopy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 w:themeColor="text1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BodyCopy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BodyCopy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BodyCopy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BodyCopy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BodyCopy"/>
    <w:uiPriority w:val="8"/>
    <w:qFormat/>
    <w:rsid w:val="00D93E07"/>
    <w:pPr>
      <w:numPr>
        <w:numId w:val="14"/>
      </w:numPr>
      <w:snapToGrid w:val="0"/>
      <w:spacing w:after="80"/>
    </w:pPr>
  </w:style>
  <w:style w:type="paragraph" w:styleId="ListBullet3">
    <w:name w:val="List Bullet 3"/>
    <w:aliases w:val="CRS List Bullet 3"/>
    <w:basedOn w:val="CRSBodyCopy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BodyCopy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BodyCopy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BodyCopy"/>
    <w:uiPriority w:val="7"/>
    <w:qFormat/>
    <w:rsid w:val="00D93E07"/>
    <w:pPr>
      <w:keepLines/>
      <w:numPr>
        <w:numId w:val="18"/>
      </w:numPr>
      <w:adjustRightInd w:val="0"/>
      <w:snapToGrid w:val="0"/>
      <w:spacing w:after="80"/>
    </w:pPr>
    <w:rPr>
      <w:rFonts w:eastAsiaTheme="minorEastAsia"/>
    </w:rPr>
  </w:style>
  <w:style w:type="paragraph" w:styleId="ListContinue">
    <w:name w:val="List Continue"/>
    <w:basedOn w:val="CRSBodyCopy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BodyCopy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BodyCopy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BodyCopy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BodyCopy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BodyCopy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BodyCopy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BodyCopy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BodyCopy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BodyCopy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basedOn w:val="CRSBodyCopy"/>
    <w:uiPriority w:val="99"/>
    <w:rsid w:val="00D93E07"/>
    <w:pPr>
      <w:ind w:left="720"/>
      <w:contextualSpacing/>
    </w:pPr>
  </w:style>
  <w:style w:type="paragraph" w:styleId="List">
    <w:name w:val="List"/>
    <w:aliases w:val="CRS List"/>
    <w:basedOn w:val="CRSBodyCopy"/>
    <w:uiPriority w:val="99"/>
    <w:semiHidden/>
    <w:unhideWhenUsed/>
    <w:rsid w:val="00D93E07"/>
    <w:pPr>
      <w:ind w:left="36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D93E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3E07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CRSBodyCopy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Theme="majorEastAsia" w:hAnsi="Calibr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3E07"/>
    <w:rPr>
      <w:rFonts w:ascii="Calibri" w:eastAsiaTheme="majorEastAsia" w:hAnsi="Calibri" w:cstheme="majorBidi"/>
      <w:color w:val="000000" w:themeColor="text1"/>
      <w:shd w:val="pct20" w:color="auto" w:fill="auto"/>
    </w:rPr>
  </w:style>
  <w:style w:type="paragraph" w:styleId="NoSpacing">
    <w:name w:val="No Spacing"/>
    <w:basedOn w:val="CRSBodyCopy"/>
    <w:next w:val="CRSBodyCopy"/>
    <w:uiPriority w:val="1"/>
    <w:qFormat/>
    <w:rsid w:val="00D93E07"/>
    <w:pPr>
      <w:spacing w:after="0"/>
    </w:pPr>
    <w:rPr>
      <w:sz w:val="18"/>
    </w:rPr>
  </w:style>
  <w:style w:type="paragraph" w:styleId="NormalWeb">
    <w:name w:val="Normal (Web)"/>
    <w:basedOn w:val="CRSBodyCopy"/>
    <w:uiPriority w:val="99"/>
    <w:semiHidden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BodyCopy"/>
    <w:uiPriority w:val="99"/>
    <w:semiHidden/>
    <w:unhideWhenUsed/>
    <w:rsid w:val="00D93E07"/>
    <w:pPr>
      <w:ind w:left="720"/>
    </w:pPr>
  </w:style>
  <w:style w:type="paragraph" w:styleId="NoteHeading">
    <w:name w:val="Note Heading"/>
    <w:basedOn w:val="CRSBodyCopy"/>
    <w:next w:val="CRSBodyCopy"/>
    <w:link w:val="NoteHeadingChar"/>
    <w:uiPriority w:val="99"/>
    <w:unhideWhenUsed/>
    <w:rsid w:val="00D93E07"/>
    <w:pPr>
      <w:suppressAutoHyphens/>
      <w:spacing w:after="240"/>
      <w:contextualSpacing/>
    </w:pPr>
    <w:rPr>
      <w:color w:val="79A02C" w:themeColor="accent3"/>
      <w:sz w:val="18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93E07"/>
    <w:rPr>
      <w:rFonts w:cs="Times New Roman (Body CS)"/>
      <w:color w:val="79A02C" w:themeColor="accent3"/>
      <w:sz w:val="18"/>
    </w:r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 w:themeColor="text1" w:themeTint="A6"/>
      <w:sz w:val="15"/>
      <w:szCs w:val="15"/>
    </w:rPr>
  </w:style>
  <w:style w:type="character" w:styleId="PlaceholderText">
    <w:name w:val="Placeholder Text"/>
    <w:uiPriority w:val="99"/>
    <w:semiHidden/>
    <w:rsid w:val="00D93E07"/>
    <w:rPr>
      <w:color w:val="808080"/>
    </w:rPr>
  </w:style>
  <w:style w:type="paragraph" w:styleId="PlainText">
    <w:name w:val="Plain Text"/>
    <w:basedOn w:val="CRSBodyCopy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3E0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aliases w:val="CRS Quote"/>
    <w:next w:val="CRSBodyCopy"/>
    <w:link w:val="QuoteChar"/>
    <w:uiPriority w:val="9"/>
    <w:qFormat/>
    <w:rsid w:val="00D93E07"/>
    <w:pPr>
      <w:keepNext/>
      <w:keepLines/>
      <w:pBdr>
        <w:top w:val="single" w:sz="18" w:space="8" w:color="9053A1" w:themeColor="accent2"/>
      </w:pBdr>
      <w:spacing w:before="300" w:after="120" w:line="300" w:lineRule="exact"/>
    </w:pPr>
    <w:rPr>
      <w:rFonts w:cs="Times New Roman (Body CS)"/>
      <w:i/>
      <w:iCs/>
      <w:color w:val="404040" w:themeColor="text1" w:themeTint="BF"/>
      <w:sz w:val="23"/>
      <w:szCs w:val="22"/>
    </w:rPr>
  </w:style>
  <w:style w:type="character" w:customStyle="1" w:styleId="QuoteChar">
    <w:name w:val="Quote Char"/>
    <w:aliases w:val="CRS Quote Char"/>
    <w:basedOn w:val="DefaultParagraphFont"/>
    <w:link w:val="Quote"/>
    <w:uiPriority w:val="9"/>
    <w:rsid w:val="00D93E07"/>
    <w:rPr>
      <w:rFonts w:cs="Times New Roman (Body CS)"/>
      <w:i/>
      <w:iCs/>
      <w:color w:val="404040" w:themeColor="text1" w:themeTint="BF"/>
      <w:sz w:val="23"/>
      <w:szCs w:val="22"/>
    </w:rPr>
  </w:style>
  <w:style w:type="paragraph" w:styleId="Salutation">
    <w:name w:val="Salutation"/>
    <w:basedOn w:val="CRSBodyCopy"/>
    <w:next w:val="CRSBodyCopy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1"/>
    <w:qFormat/>
    <w:rsid w:val="00D93E07"/>
    <w:rPr>
      <w:rFonts w:ascii="Calibri" w:hAnsi="Calibri"/>
      <w:b/>
      <w:bCs/>
      <w:sz w:val="19"/>
    </w:rPr>
  </w:style>
  <w:style w:type="paragraph" w:styleId="Subtitle">
    <w:name w:val="Subtitle"/>
    <w:aliases w:val="Publication Subtitle"/>
    <w:next w:val="CRSBodyCopy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 w:themeColor="text1"/>
      <w:sz w:val="26"/>
    </w:rPr>
  </w:style>
  <w:style w:type="character" w:customStyle="1" w:styleId="SubtitleChar">
    <w:name w:val="Subtitle Char"/>
    <w:aliases w:val="Publication Subtitle Char"/>
    <w:basedOn w:val="DefaultParagraphFont"/>
    <w:link w:val="Subtitle"/>
    <w:uiPriority w:val="3"/>
    <w:rsid w:val="00D93E07"/>
    <w:rPr>
      <w:rFonts w:cs="Times New Roman (Body CS)"/>
      <w:caps/>
      <w:color w:val="000000" w:themeColor="text1"/>
      <w:sz w:val="26"/>
    </w:rPr>
  </w:style>
  <w:style w:type="character" w:styleId="SubtleEmphasis">
    <w:name w:val="Subtle Emphasis"/>
    <w:aliases w:val="Italic"/>
    <w:uiPriority w:val="1"/>
    <w:qFormat/>
    <w:rsid w:val="00D93E07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 w:themeColor="text1"/>
      <w:sz w:val="19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 w:themeColor="text1" w:themeTint="A5"/>
    </w:rPr>
  </w:style>
  <w:style w:type="table" w:styleId="TableGrid">
    <w:name w:val="Table Grid"/>
    <w:basedOn w:val="TableNormal"/>
    <w:uiPriority w:val="39"/>
    <w:rsid w:val="00D9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CRSBodyCopy"/>
    <w:next w:val="CRSBodyCopy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 w:themeColor="text1"/>
      <w:sz w:val="18"/>
    </w:rPr>
  </w:style>
  <w:style w:type="paragraph" w:styleId="Title">
    <w:name w:val="Title"/>
    <w:aliases w:val="Publication Title"/>
    <w:next w:val="Subtitle"/>
    <w:link w:val="TitleChar"/>
    <w:uiPriority w:val="2"/>
    <w:qFormat/>
    <w:rsid w:val="00D93E07"/>
    <w:pPr>
      <w:keepNext/>
      <w:keepLines/>
      <w:spacing w:before="800" w:after="160" w:line="660" w:lineRule="exact"/>
    </w:pPr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character" w:customStyle="1" w:styleId="TitleChar">
    <w:name w:val="Title Char"/>
    <w:aliases w:val="Publication Title Char"/>
    <w:basedOn w:val="DefaultParagraphFont"/>
    <w:link w:val="Title"/>
    <w:uiPriority w:val="2"/>
    <w:rsid w:val="00D93E07"/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 w:themeColor="text2"/>
      <w:sz w:val="64"/>
      <w:szCs w:val="26"/>
    </w:rPr>
  </w:style>
  <w:style w:type="paragraph" w:styleId="TOC1">
    <w:name w:val="toc 1"/>
    <w:aliases w:val="CRS Table of Contents 1"/>
    <w:uiPriority w:val="34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 w:themeColor="text1"/>
      <w:sz w:val="19"/>
    </w:rPr>
  </w:style>
  <w:style w:type="paragraph" w:styleId="TOC2">
    <w:name w:val="toc 2"/>
    <w:aliases w:val="CRS Table of Contents 2"/>
    <w:uiPriority w:val="34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 w:themeColor="text2"/>
      <w:sz w:val="19"/>
      <w:szCs w:val="22"/>
    </w:rPr>
  </w:style>
  <w:style w:type="paragraph" w:styleId="TOC3">
    <w:name w:val="toc 3"/>
    <w:aliases w:val="CRS Table of Contents 3"/>
    <w:uiPriority w:val="34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 w:themeColor="text1" w:themeTint="80"/>
      <w:sz w:val="19"/>
      <w:szCs w:val="20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 w:themeColor="text1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 w:themeColor="text1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 w:themeColor="text1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 w:themeColor="text1"/>
      <w:sz w:val="19"/>
      <w:szCs w:val="22"/>
    </w:rPr>
  </w:style>
  <w:style w:type="paragraph" w:styleId="TOCHeading">
    <w:name w:val="TOC Heading"/>
    <w:next w:val="TOC1"/>
    <w:uiPriority w:val="34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 w:themeColor="text2"/>
      <w:sz w:val="6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malinowski\Downloads\CRS_English_LetterReportNoCover_TEMPLATE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E34D771C6842B2D5EFA318421023" ma:contentTypeVersion="13" ma:contentTypeDescription="Create a new document." ma:contentTypeScope="" ma:versionID="2c6506b5d410b0dabbe1dc635f2d972a">
  <xsd:schema xmlns:xsd="http://www.w3.org/2001/XMLSchema" xmlns:xs="http://www.w3.org/2001/XMLSchema" xmlns:p="http://schemas.microsoft.com/office/2006/metadata/properties" xmlns:ns2="52b4489b-7e2e-4fd1-aa55-b3f166e2f5c8" xmlns:ns3="66a35c74-efc0-415e-a5eb-664916763373" targetNamespace="http://schemas.microsoft.com/office/2006/metadata/properties" ma:root="true" ma:fieldsID="f1b9bd9ef3f3654a3be1bbb5bb2c4738" ns2:_="" ns3:_="">
    <xsd:import namespace="52b4489b-7e2e-4fd1-aa55-b3f166e2f5c8"/>
    <xsd:import namespace="66a35c74-efc0-415e-a5eb-664916763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489b-7e2e-4fd1-aa55-b3f166e2f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35c74-efc0-415e-a5eb-664916763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40886-02C3-4AEB-8A72-3891294B6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73FC4-E6B0-466D-BB51-016439604FFB}">
  <ds:schemaRefs>
    <ds:schemaRef ds:uri="66a35c74-efc0-415e-a5eb-66491676337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2b4489b-7e2e-4fd1-aa55-b3f166e2f5c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5930F2-6D2A-4010-923A-FF026322C23A}"/>
</file>

<file path=customXml/itemProps4.xml><?xml version="1.0" encoding="utf-8"?>
<ds:datastoreItem xmlns:ds="http://schemas.openxmlformats.org/officeDocument/2006/customXml" ds:itemID="{BC19AC4A-1A9F-435B-BDE1-68BBE25EB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CRS_English_LetterReportNoCover_TEMPLATE</Template>
  <TotalTime>0</TotalTime>
  <Pages>2</Pages>
  <Words>355</Words>
  <Characters>2029</Characters>
  <Application>Microsoft Office Word</Application>
  <DocSecurity>6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Malinowski, Rachel</dc:creator>
  <cp:keywords/>
  <dc:description/>
  <cp:lastModifiedBy>Maez, Jenn</cp:lastModifiedBy>
  <cp:revision>2</cp:revision>
  <cp:lastPrinted>2020-07-22T18:33:00Z</cp:lastPrinted>
  <dcterms:created xsi:type="dcterms:W3CDTF">2021-08-02T02:59:00Z</dcterms:created>
  <dcterms:modified xsi:type="dcterms:W3CDTF">2021-08-02T02:59:00Z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0x01010096B2E34D771C6842B2D5EFA318421023</vt:lpwstr>
  </property>
</Properties>
</file>