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2E6" w14:textId="2354EB8E" w:rsidR="00557F0C" w:rsidRPr="00D1412A" w:rsidRDefault="00434734" w:rsidP="005E1CD8">
      <w:pPr>
        <w:pStyle w:val="Title"/>
        <w:rPr>
          <w:sz w:val="48"/>
          <w:szCs w:val="48"/>
        </w:rPr>
      </w:pPr>
      <w:r w:rsidRPr="00D1412A">
        <w:rPr>
          <w:sz w:val="48"/>
          <w:szCs w:val="48"/>
        </w:rPr>
        <w:t>Congressional Visit</w:t>
      </w:r>
      <w:r w:rsidR="00C63177" w:rsidRPr="00D1412A">
        <w:rPr>
          <w:sz w:val="48"/>
          <w:szCs w:val="48"/>
        </w:rPr>
        <w:t xml:space="preserve"> Roles Worksheet</w:t>
      </w:r>
    </w:p>
    <w:p w14:paraId="46E2C8E3" w14:textId="6CA0B015" w:rsidR="00165785" w:rsidRDefault="00375465" w:rsidP="00165785">
      <w:pPr>
        <w:pStyle w:val="CRSBodyCopy"/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>Use th</w:t>
      </w:r>
      <w:r w:rsidR="00434734" w:rsidRPr="00165785">
        <w:rPr>
          <w:i/>
          <w:iCs/>
          <w:sz w:val="24"/>
          <w:szCs w:val="24"/>
        </w:rPr>
        <w:t xml:space="preserve">is worksheet to outline the </w:t>
      </w:r>
      <w:r w:rsidR="003A0AD8" w:rsidRPr="00165785">
        <w:rPr>
          <w:i/>
          <w:iCs/>
          <w:sz w:val="24"/>
          <w:szCs w:val="24"/>
        </w:rPr>
        <w:t xml:space="preserve">roles and flow of your </w:t>
      </w:r>
      <w:r w:rsidR="00C46424" w:rsidRPr="00165785">
        <w:rPr>
          <w:i/>
          <w:iCs/>
          <w:sz w:val="24"/>
          <w:szCs w:val="24"/>
        </w:rPr>
        <w:t xml:space="preserve">congressional meeting. </w:t>
      </w:r>
      <w:r w:rsidR="00664F46" w:rsidRPr="00165785">
        <w:rPr>
          <w:i/>
          <w:iCs/>
          <w:sz w:val="24"/>
          <w:szCs w:val="24"/>
        </w:rPr>
        <w:t xml:space="preserve">Please note that the same person may fulfill multiple roles. </w:t>
      </w:r>
      <w:r w:rsidR="00016CEF">
        <w:rPr>
          <w:i/>
          <w:iCs/>
          <w:sz w:val="24"/>
          <w:szCs w:val="24"/>
        </w:rPr>
        <w:t xml:space="preserve">You may also want to identify back-ups for </w:t>
      </w:r>
      <w:r w:rsidR="00711211">
        <w:rPr>
          <w:i/>
          <w:iCs/>
          <w:sz w:val="24"/>
          <w:szCs w:val="24"/>
        </w:rPr>
        <w:t>various roles if you are participating in a virtual meeting.</w:t>
      </w:r>
    </w:p>
    <w:p w14:paraId="5E51F7DE" w14:textId="77777777" w:rsidR="00165785" w:rsidRPr="00165785" w:rsidRDefault="00165785" w:rsidP="00165785">
      <w:pPr>
        <w:pStyle w:val="CRSBodyCopy"/>
        <w:rPr>
          <w:i/>
          <w:iCs/>
          <w:sz w:val="24"/>
          <w:szCs w:val="24"/>
        </w:rPr>
      </w:pPr>
    </w:p>
    <w:p w14:paraId="05C9D7F9" w14:textId="46B5C8BD" w:rsidR="002C5ED0" w:rsidRPr="002C5ED0" w:rsidRDefault="008865D1" w:rsidP="00664F46">
      <w:pPr>
        <w:pStyle w:val="Heading1"/>
      </w:pPr>
      <w:r>
        <w:t>Overarching Roles</w:t>
      </w:r>
      <w:r w:rsidR="003A0AD8">
        <w:t xml:space="preserve"> </w:t>
      </w:r>
    </w:p>
    <w:p w14:paraId="3A442276" w14:textId="7E20D9A5" w:rsidR="00231AAD" w:rsidRPr="00165785" w:rsidRDefault="006F0AE3" w:rsidP="00231AAD">
      <w:pPr>
        <w:pStyle w:val="Heading3"/>
        <w:rPr>
          <w:caps w:val="0"/>
          <w:color w:val="auto"/>
        </w:rPr>
      </w:pPr>
      <w:r w:rsidRPr="00165785">
        <w:t>Facilitator</w:t>
      </w:r>
      <w:r w:rsidR="0042024D" w:rsidRPr="00165785">
        <w:t xml:space="preserve">: </w:t>
      </w:r>
      <w:r w:rsidR="002C5ED0" w:rsidRPr="00165785">
        <w:rPr>
          <w:caps w:val="0"/>
          <w:color w:val="auto"/>
        </w:rPr>
        <w:t>[Point Person]</w:t>
      </w:r>
    </w:p>
    <w:p w14:paraId="3CD26171" w14:textId="5967228B" w:rsidR="00C57AC3" w:rsidRPr="00165785" w:rsidRDefault="00C57AC3" w:rsidP="004F239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165785">
        <w:rPr>
          <w:i/>
          <w:iCs/>
          <w:sz w:val="24"/>
          <w:szCs w:val="24"/>
        </w:rPr>
        <w:t>Keeps the meeting moving</w:t>
      </w:r>
      <w:r w:rsidR="00711211">
        <w:rPr>
          <w:i/>
          <w:iCs/>
          <w:sz w:val="24"/>
          <w:szCs w:val="24"/>
        </w:rPr>
        <w:t xml:space="preserve"> by introducing each </w:t>
      </w:r>
      <w:r w:rsidR="009F3E27">
        <w:rPr>
          <w:i/>
          <w:iCs/>
          <w:sz w:val="24"/>
          <w:szCs w:val="24"/>
        </w:rPr>
        <w:t xml:space="preserve">new </w:t>
      </w:r>
      <w:r w:rsidR="00711211">
        <w:rPr>
          <w:i/>
          <w:iCs/>
          <w:sz w:val="24"/>
          <w:szCs w:val="24"/>
        </w:rPr>
        <w:t>speaker</w:t>
      </w:r>
      <w:r w:rsidRPr="00165785">
        <w:rPr>
          <w:i/>
          <w:iCs/>
          <w:sz w:val="24"/>
          <w:szCs w:val="24"/>
        </w:rPr>
        <w:t xml:space="preserve"> and facilitat</w:t>
      </w:r>
      <w:r w:rsidR="00711211">
        <w:rPr>
          <w:i/>
          <w:iCs/>
          <w:sz w:val="24"/>
          <w:szCs w:val="24"/>
        </w:rPr>
        <w:t xml:space="preserve">ing </w:t>
      </w:r>
      <w:r w:rsidRPr="00165785">
        <w:rPr>
          <w:i/>
          <w:iCs/>
          <w:sz w:val="24"/>
          <w:szCs w:val="24"/>
        </w:rPr>
        <w:t>conversation.</w:t>
      </w:r>
    </w:p>
    <w:p w14:paraId="41222CA4" w14:textId="0AA3FD74" w:rsidR="0042024D" w:rsidRPr="00165785" w:rsidRDefault="0042024D" w:rsidP="0042024D">
      <w:pPr>
        <w:pStyle w:val="Heading3"/>
        <w:rPr>
          <w:caps w:val="0"/>
          <w:color w:val="auto"/>
        </w:rPr>
      </w:pPr>
      <w:r w:rsidRPr="00165785">
        <w:t>Timekeeper:</w:t>
      </w:r>
      <w:r w:rsidR="002C5ED0" w:rsidRPr="00165785">
        <w:t xml:space="preserve"> </w:t>
      </w:r>
      <w:r w:rsidR="002C5ED0" w:rsidRPr="00165785">
        <w:rPr>
          <w:caps w:val="0"/>
          <w:color w:val="auto"/>
        </w:rPr>
        <w:t>[Point Person]</w:t>
      </w:r>
    </w:p>
    <w:p w14:paraId="5DD509E0" w14:textId="1746104C" w:rsidR="00612CAF" w:rsidRPr="00165785" w:rsidRDefault="00C57AC3" w:rsidP="00C57AC3">
      <w:pPr>
        <w:pStyle w:val="CRSBodyCopy"/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 xml:space="preserve">Ensures the </w:t>
      </w:r>
      <w:r w:rsidR="006A0995" w:rsidRPr="00165785">
        <w:rPr>
          <w:i/>
          <w:iCs/>
          <w:sz w:val="24"/>
          <w:szCs w:val="24"/>
        </w:rPr>
        <w:t>group adheres to the allotted time</w:t>
      </w:r>
      <w:r w:rsidR="00FD54AD" w:rsidRPr="00165785">
        <w:rPr>
          <w:i/>
          <w:iCs/>
          <w:sz w:val="24"/>
          <w:szCs w:val="24"/>
        </w:rPr>
        <w:t>.</w:t>
      </w:r>
    </w:p>
    <w:p w14:paraId="0426DC6F" w14:textId="600073BF" w:rsidR="00612CAF" w:rsidRPr="00165785" w:rsidRDefault="00D3685E" w:rsidP="002671E7">
      <w:pPr>
        <w:pStyle w:val="Heading3"/>
        <w:rPr>
          <w:caps w:val="0"/>
          <w:color w:val="auto"/>
        </w:rPr>
      </w:pPr>
      <w:r w:rsidRPr="00165785">
        <w:t>Notetaker</w:t>
      </w:r>
      <w:r w:rsidR="002671E7" w:rsidRPr="00165785">
        <w:t xml:space="preserve">: </w:t>
      </w:r>
      <w:r w:rsidR="002671E7" w:rsidRPr="00165785">
        <w:rPr>
          <w:caps w:val="0"/>
          <w:color w:val="auto"/>
        </w:rPr>
        <w:t>[Point Person]</w:t>
      </w:r>
    </w:p>
    <w:p w14:paraId="0C654BD8" w14:textId="274F4B27" w:rsidR="009E0927" w:rsidRPr="00165785" w:rsidRDefault="009E0927" w:rsidP="009E0927">
      <w:pPr>
        <w:pStyle w:val="CRSBodyCopy"/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 xml:space="preserve">Notes any reactions, questions, and follow-up requests </w:t>
      </w:r>
      <w:r w:rsidR="003D2E73" w:rsidRPr="00165785">
        <w:rPr>
          <w:i/>
          <w:iCs/>
          <w:sz w:val="24"/>
          <w:szCs w:val="24"/>
        </w:rPr>
        <w:t xml:space="preserve">from the meeting. </w:t>
      </w:r>
    </w:p>
    <w:p w14:paraId="19F7407C" w14:textId="1658CEDA" w:rsidR="002671E7" w:rsidRPr="00165785" w:rsidRDefault="00D3685E" w:rsidP="002671E7">
      <w:pPr>
        <w:pStyle w:val="Heading3"/>
        <w:rPr>
          <w:caps w:val="0"/>
          <w:color w:val="auto"/>
        </w:rPr>
      </w:pPr>
      <w:r w:rsidRPr="00165785">
        <w:t>Tech</w:t>
      </w:r>
      <w:r w:rsidR="004F2391" w:rsidRPr="00165785">
        <w:t>nology</w:t>
      </w:r>
      <w:r w:rsidRPr="00165785">
        <w:t xml:space="preserve"> </w:t>
      </w:r>
      <w:r w:rsidR="001B6763" w:rsidRPr="00165785">
        <w:t>Lead</w:t>
      </w:r>
      <w:r w:rsidR="002671E7" w:rsidRPr="00165785">
        <w:t xml:space="preserve">: </w:t>
      </w:r>
      <w:r w:rsidR="002671E7" w:rsidRPr="00165785">
        <w:rPr>
          <w:caps w:val="0"/>
          <w:color w:val="auto"/>
        </w:rPr>
        <w:t>[Point Person]</w:t>
      </w:r>
    </w:p>
    <w:p w14:paraId="459170CE" w14:textId="267AE86F" w:rsidR="00165785" w:rsidRDefault="004F2391" w:rsidP="00165785">
      <w:pPr>
        <w:pStyle w:val="CRSBodyCopy"/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>Monitors the meeting for any technology issues and addresses them as they arise.</w:t>
      </w:r>
    </w:p>
    <w:p w14:paraId="54339F13" w14:textId="77777777" w:rsidR="00165785" w:rsidRPr="00165785" w:rsidRDefault="00165785" w:rsidP="00165785">
      <w:pPr>
        <w:pStyle w:val="CRSBodyCopy"/>
        <w:rPr>
          <w:i/>
          <w:iCs/>
          <w:sz w:val="24"/>
          <w:szCs w:val="24"/>
        </w:rPr>
      </w:pPr>
    </w:p>
    <w:p w14:paraId="1D1FCF3B" w14:textId="2A7E2D02" w:rsidR="008865D1" w:rsidRPr="008865D1" w:rsidRDefault="008865D1" w:rsidP="00664F46">
      <w:pPr>
        <w:pStyle w:val="Heading1"/>
      </w:pPr>
      <w:r>
        <w:t>Meeting Outline</w:t>
      </w:r>
    </w:p>
    <w:p w14:paraId="680D5CE1" w14:textId="59D5FCDA" w:rsidR="00D13BEC" w:rsidRPr="00165785" w:rsidRDefault="00D255F8" w:rsidP="00D13BEC">
      <w:pPr>
        <w:pStyle w:val="Heading3"/>
      </w:pPr>
      <w:r w:rsidRPr="00165785">
        <w:t xml:space="preserve">I. </w:t>
      </w:r>
      <w:r w:rsidR="00472C71" w:rsidRPr="00165785">
        <w:t>Introductions</w:t>
      </w:r>
      <w:r w:rsidR="009E4BFE" w:rsidRPr="00165785">
        <w:t xml:space="preserve"> </w:t>
      </w:r>
    </w:p>
    <w:p w14:paraId="19F5FA00" w14:textId="4ADAC1C4" w:rsidR="00A603ED" w:rsidRPr="00165785" w:rsidRDefault="00E9286B" w:rsidP="00684C46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  <w:bookmarkStart w:id="0" w:name="_Hlk46492368"/>
      <w:bookmarkStart w:id="1" w:name="_Hlk46492407"/>
      <w:r w:rsidRPr="00165785">
        <w:rPr>
          <w:i/>
          <w:iCs/>
          <w:sz w:val="24"/>
          <w:szCs w:val="24"/>
        </w:rPr>
        <w:t>S</w:t>
      </w:r>
      <w:r w:rsidR="00A603ED" w:rsidRPr="00165785">
        <w:rPr>
          <w:i/>
          <w:iCs/>
          <w:sz w:val="24"/>
          <w:szCs w:val="24"/>
        </w:rPr>
        <w:t>omeone should 1) thank the member</w:t>
      </w:r>
      <w:r w:rsidR="00FA01E8" w:rsidRPr="00165785">
        <w:rPr>
          <w:i/>
          <w:iCs/>
          <w:sz w:val="24"/>
          <w:szCs w:val="24"/>
        </w:rPr>
        <w:t xml:space="preserve"> or staff</w:t>
      </w:r>
      <w:r w:rsidR="00A603ED" w:rsidRPr="00165785">
        <w:rPr>
          <w:i/>
          <w:iCs/>
          <w:sz w:val="24"/>
          <w:szCs w:val="24"/>
        </w:rPr>
        <w:t xml:space="preserve"> for the meeting an</w:t>
      </w:r>
      <w:r w:rsidR="00684C46" w:rsidRPr="00165785">
        <w:rPr>
          <w:i/>
          <w:iCs/>
          <w:sz w:val="24"/>
          <w:szCs w:val="24"/>
        </w:rPr>
        <w:t xml:space="preserve">d </w:t>
      </w:r>
      <w:r w:rsidR="00A603ED" w:rsidRPr="00165785">
        <w:rPr>
          <w:i/>
          <w:iCs/>
          <w:sz w:val="24"/>
          <w:szCs w:val="24"/>
        </w:rPr>
        <w:t xml:space="preserve">for something </w:t>
      </w:r>
      <w:r w:rsidR="00FA01E8" w:rsidRPr="00165785">
        <w:rPr>
          <w:i/>
          <w:iCs/>
          <w:sz w:val="24"/>
          <w:szCs w:val="24"/>
        </w:rPr>
        <w:t>the member has done recently</w:t>
      </w:r>
      <w:r w:rsidR="00BE296E">
        <w:rPr>
          <w:i/>
          <w:iCs/>
          <w:sz w:val="24"/>
          <w:szCs w:val="24"/>
        </w:rPr>
        <w:t xml:space="preserve"> and </w:t>
      </w:r>
      <w:r w:rsidR="00FA01E8" w:rsidRPr="00165785">
        <w:rPr>
          <w:i/>
          <w:iCs/>
          <w:sz w:val="24"/>
          <w:szCs w:val="24"/>
        </w:rPr>
        <w:t xml:space="preserve">2) </w:t>
      </w:r>
      <w:r w:rsidR="00D101EF" w:rsidRPr="00165785">
        <w:rPr>
          <w:i/>
          <w:iCs/>
          <w:sz w:val="24"/>
          <w:szCs w:val="24"/>
        </w:rPr>
        <w:t xml:space="preserve">confirm </w:t>
      </w:r>
      <w:r w:rsidR="000E7E14" w:rsidRPr="00165785">
        <w:rPr>
          <w:i/>
          <w:iCs/>
          <w:sz w:val="24"/>
          <w:szCs w:val="24"/>
        </w:rPr>
        <w:t>time allotment</w:t>
      </w:r>
      <w:r w:rsidR="00D101EF" w:rsidRPr="00165785">
        <w:rPr>
          <w:i/>
          <w:iCs/>
          <w:sz w:val="24"/>
          <w:szCs w:val="24"/>
        </w:rPr>
        <w:t xml:space="preserve"> for the meeting</w:t>
      </w:r>
      <w:r w:rsidR="00BE296E">
        <w:rPr>
          <w:i/>
          <w:iCs/>
          <w:sz w:val="24"/>
          <w:szCs w:val="24"/>
        </w:rPr>
        <w:t>.</w:t>
      </w:r>
      <w:r w:rsidR="00A43F6A" w:rsidRPr="00165785">
        <w:rPr>
          <w:i/>
          <w:iCs/>
          <w:sz w:val="24"/>
          <w:szCs w:val="24"/>
        </w:rPr>
        <w:t xml:space="preserve"> </w:t>
      </w:r>
      <w:r w:rsidR="00BE296E">
        <w:rPr>
          <w:i/>
          <w:iCs/>
          <w:sz w:val="24"/>
          <w:szCs w:val="24"/>
        </w:rPr>
        <w:t>Then everyone should introduce themselves</w:t>
      </w:r>
      <w:r w:rsidR="00A43F6A" w:rsidRPr="00165785">
        <w:rPr>
          <w:i/>
          <w:iCs/>
          <w:sz w:val="24"/>
          <w:szCs w:val="24"/>
        </w:rPr>
        <w:t xml:space="preserve"> and invite the person with whom you’re meeting to introduce themselves, too.</w:t>
      </w:r>
      <w:r w:rsidR="00A37F31">
        <w:rPr>
          <w:i/>
          <w:iCs/>
          <w:sz w:val="24"/>
          <w:szCs w:val="24"/>
        </w:rPr>
        <w:t xml:space="preserve"> </w:t>
      </w:r>
      <w:r w:rsidR="00A37F31" w:rsidRPr="00A37F31">
        <w:rPr>
          <w:i/>
          <w:iCs/>
          <w:sz w:val="24"/>
          <w:szCs w:val="24"/>
        </w:rPr>
        <w:t>In your introductions give your name and the c</w:t>
      </w:r>
      <w:r w:rsidR="00A277D3">
        <w:rPr>
          <w:i/>
          <w:iCs/>
          <w:sz w:val="24"/>
          <w:szCs w:val="24"/>
        </w:rPr>
        <w:t>ity</w:t>
      </w:r>
      <w:r w:rsidR="00A37F31" w:rsidRPr="00A37F31">
        <w:rPr>
          <w:i/>
          <w:iCs/>
          <w:sz w:val="24"/>
          <w:szCs w:val="24"/>
        </w:rPr>
        <w:t xml:space="preserve"> in which you </w:t>
      </w:r>
      <w:r w:rsidR="003E1D0C" w:rsidRPr="00A37F31">
        <w:rPr>
          <w:i/>
          <w:iCs/>
          <w:sz w:val="24"/>
          <w:szCs w:val="24"/>
        </w:rPr>
        <w:t>live</w:t>
      </w:r>
      <w:r w:rsidR="003E1D0C">
        <w:rPr>
          <w:i/>
          <w:iCs/>
          <w:sz w:val="24"/>
          <w:szCs w:val="24"/>
        </w:rPr>
        <w:t xml:space="preserve"> and</w:t>
      </w:r>
      <w:r w:rsidR="00A37F31" w:rsidRPr="00A37F31">
        <w:rPr>
          <w:i/>
          <w:iCs/>
          <w:sz w:val="24"/>
          <w:szCs w:val="24"/>
        </w:rPr>
        <w:t xml:space="preserve"> note that you’re a constituent.</w:t>
      </w:r>
      <w:r w:rsidR="003E1D0C">
        <w:rPr>
          <w:i/>
          <w:iCs/>
          <w:sz w:val="24"/>
          <w:szCs w:val="24"/>
        </w:rPr>
        <w:t xml:space="preserve"> One or t</w:t>
      </w:r>
      <w:r w:rsidR="00A37F31" w:rsidRPr="00A37F31">
        <w:rPr>
          <w:i/>
          <w:iCs/>
          <w:sz w:val="24"/>
          <w:szCs w:val="24"/>
        </w:rPr>
        <w:t xml:space="preserve">wo </w:t>
      </w:r>
      <w:r w:rsidR="0097691D">
        <w:rPr>
          <w:i/>
          <w:iCs/>
          <w:sz w:val="24"/>
          <w:szCs w:val="24"/>
        </w:rPr>
        <w:t>people from the group</w:t>
      </w:r>
      <w:r w:rsidR="00A37F31" w:rsidRPr="00A37F31">
        <w:rPr>
          <w:i/>
          <w:iCs/>
          <w:sz w:val="24"/>
          <w:szCs w:val="24"/>
        </w:rPr>
        <w:t xml:space="preserve"> should also </w:t>
      </w:r>
      <w:r w:rsidR="00A37F31" w:rsidRPr="00A277D3">
        <w:rPr>
          <w:i/>
          <w:iCs/>
          <w:sz w:val="24"/>
          <w:szCs w:val="24"/>
          <w:u w:val="single"/>
        </w:rPr>
        <w:t>briefly</w:t>
      </w:r>
      <w:r w:rsidR="00A37F31" w:rsidRPr="00A37F31">
        <w:rPr>
          <w:i/>
          <w:iCs/>
          <w:sz w:val="24"/>
          <w:szCs w:val="24"/>
        </w:rPr>
        <w:t xml:space="preserve"> say why this issue matters to</w:t>
      </w:r>
      <w:r w:rsidR="0097691D">
        <w:rPr>
          <w:i/>
          <w:iCs/>
          <w:sz w:val="24"/>
          <w:szCs w:val="24"/>
        </w:rPr>
        <w:t xml:space="preserve"> you</w:t>
      </w:r>
      <w:r w:rsidR="00A37F31" w:rsidRPr="00A37F31">
        <w:rPr>
          <w:i/>
          <w:iCs/>
          <w:sz w:val="24"/>
          <w:szCs w:val="24"/>
        </w:rPr>
        <w:t>.</w:t>
      </w:r>
    </w:p>
    <w:bookmarkEnd w:id="0"/>
    <w:p w14:paraId="57362350" w14:textId="133970D0" w:rsidR="00093FD8" w:rsidRPr="00165785" w:rsidRDefault="00093FD8" w:rsidP="0027497E">
      <w:pPr>
        <w:pStyle w:val="ListBullet"/>
        <w:ind w:left="288" w:firstLine="0"/>
        <w:rPr>
          <w:sz w:val="24"/>
          <w:szCs w:val="24"/>
        </w:rPr>
      </w:pPr>
      <w:r w:rsidRPr="00165785">
        <w:rPr>
          <w:sz w:val="24"/>
          <w:szCs w:val="24"/>
        </w:rPr>
        <w:t>[Point Person]</w:t>
      </w:r>
    </w:p>
    <w:p w14:paraId="17954606" w14:textId="4C868811" w:rsidR="00E15059" w:rsidRPr="00165785" w:rsidRDefault="00A43F6A" w:rsidP="008865D1">
      <w:pPr>
        <w:pStyle w:val="ListBullet"/>
        <w:ind w:left="288" w:firstLine="0"/>
        <w:rPr>
          <w:sz w:val="24"/>
          <w:szCs w:val="24"/>
        </w:rPr>
      </w:pPr>
      <w:r w:rsidRPr="00165785">
        <w:rPr>
          <w:sz w:val="24"/>
          <w:szCs w:val="24"/>
        </w:rPr>
        <w:t xml:space="preserve">Order of group introductions: </w:t>
      </w:r>
      <w:r w:rsidR="0056603B" w:rsidRPr="00165785">
        <w:rPr>
          <w:sz w:val="24"/>
          <w:szCs w:val="24"/>
        </w:rPr>
        <w:t>[Insert names in order</w:t>
      </w:r>
      <w:r w:rsidR="00AE2021" w:rsidRPr="00165785">
        <w:rPr>
          <w:sz w:val="24"/>
          <w:szCs w:val="24"/>
        </w:rPr>
        <w:t>]</w:t>
      </w:r>
      <w:bookmarkEnd w:id="1"/>
    </w:p>
    <w:p w14:paraId="1F171805" w14:textId="1C60DE11" w:rsidR="00472C71" w:rsidRPr="00165785" w:rsidRDefault="00D255F8" w:rsidP="00472C71">
      <w:pPr>
        <w:pStyle w:val="Heading3"/>
      </w:pPr>
      <w:r w:rsidRPr="00165785">
        <w:t xml:space="preserve">II. </w:t>
      </w:r>
      <w:r w:rsidR="00386E80" w:rsidRPr="00165785">
        <w:t>Summary of the Issue</w:t>
      </w:r>
    </w:p>
    <w:p w14:paraId="625F8539" w14:textId="35678785" w:rsidR="00DF1A99" w:rsidRPr="00165785" w:rsidRDefault="00DF1A99" w:rsidP="00DF1A99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>Summarize the issue at hand a</w:t>
      </w:r>
      <w:r w:rsidR="002309C1" w:rsidRPr="00165785">
        <w:rPr>
          <w:i/>
          <w:iCs/>
          <w:sz w:val="24"/>
          <w:szCs w:val="24"/>
        </w:rPr>
        <w:t>s well as your ask.</w:t>
      </w:r>
    </w:p>
    <w:p w14:paraId="5FDD4C28" w14:textId="2FFA3787" w:rsidR="002722D1" w:rsidRPr="00165785" w:rsidRDefault="00DF1A99" w:rsidP="008865D1">
      <w:pPr>
        <w:pStyle w:val="ListBullet"/>
        <w:ind w:left="288" w:firstLine="0"/>
        <w:rPr>
          <w:sz w:val="24"/>
          <w:szCs w:val="24"/>
        </w:rPr>
      </w:pPr>
      <w:r w:rsidRPr="00165785">
        <w:rPr>
          <w:sz w:val="24"/>
          <w:szCs w:val="24"/>
        </w:rPr>
        <w:t>[Point Person]</w:t>
      </w:r>
    </w:p>
    <w:p w14:paraId="705EF4BC" w14:textId="66B63F15" w:rsidR="00386E80" w:rsidRPr="00165785" w:rsidRDefault="00D255F8" w:rsidP="00386E80">
      <w:pPr>
        <w:pStyle w:val="Heading3"/>
      </w:pPr>
      <w:r w:rsidRPr="00165785">
        <w:t xml:space="preserve">III. </w:t>
      </w:r>
      <w:r w:rsidR="00386E80" w:rsidRPr="00165785">
        <w:t>Personal Story</w:t>
      </w:r>
    </w:p>
    <w:p w14:paraId="6FA57BE4" w14:textId="77777777" w:rsidR="00F32E7A" w:rsidRPr="00165785" w:rsidRDefault="002309C1" w:rsidP="002309C1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 xml:space="preserve">Share </w:t>
      </w:r>
      <w:r w:rsidR="005F5BB5" w:rsidRPr="00165785">
        <w:rPr>
          <w:i/>
          <w:iCs/>
          <w:sz w:val="24"/>
          <w:szCs w:val="24"/>
        </w:rPr>
        <w:t>why this issue is compelling</w:t>
      </w:r>
      <w:r w:rsidR="00F32E7A" w:rsidRPr="00165785">
        <w:rPr>
          <w:i/>
          <w:iCs/>
          <w:sz w:val="24"/>
          <w:szCs w:val="24"/>
        </w:rPr>
        <w:t xml:space="preserve"> to you, using a story to illustrate your point.</w:t>
      </w:r>
    </w:p>
    <w:p w14:paraId="2ED32140" w14:textId="79C878BD" w:rsidR="003A374D" w:rsidRPr="00165785" w:rsidRDefault="00F32E7A" w:rsidP="003A374D">
      <w:pPr>
        <w:pStyle w:val="ListBullet"/>
        <w:ind w:left="288" w:firstLine="0"/>
        <w:rPr>
          <w:sz w:val="24"/>
          <w:szCs w:val="24"/>
        </w:rPr>
      </w:pPr>
      <w:r w:rsidRPr="00165785">
        <w:rPr>
          <w:i/>
          <w:iCs/>
          <w:sz w:val="24"/>
          <w:szCs w:val="24"/>
        </w:rPr>
        <w:t xml:space="preserve"> </w:t>
      </w:r>
      <w:r w:rsidR="002309C1" w:rsidRPr="00165785">
        <w:rPr>
          <w:sz w:val="24"/>
          <w:szCs w:val="24"/>
        </w:rPr>
        <w:t>[Point Person</w:t>
      </w:r>
      <w:r w:rsidR="00047883" w:rsidRPr="00165785">
        <w:rPr>
          <w:sz w:val="24"/>
          <w:szCs w:val="24"/>
        </w:rPr>
        <w:t>/People</w:t>
      </w:r>
      <w:r w:rsidR="002309C1" w:rsidRPr="00165785">
        <w:rPr>
          <w:sz w:val="24"/>
          <w:szCs w:val="24"/>
        </w:rPr>
        <w:t>]</w:t>
      </w:r>
    </w:p>
    <w:p w14:paraId="2CC96304" w14:textId="79D271F2" w:rsidR="003A374D" w:rsidRPr="00165785" w:rsidRDefault="00D255F8" w:rsidP="003A374D">
      <w:pPr>
        <w:pStyle w:val="Heading3"/>
      </w:pPr>
      <w:r w:rsidRPr="00165785">
        <w:lastRenderedPageBreak/>
        <w:t xml:space="preserve">IV. </w:t>
      </w:r>
      <w:r w:rsidR="00261391" w:rsidRPr="00165785">
        <w:t>Discussion</w:t>
      </w:r>
    </w:p>
    <w:p w14:paraId="0158B3CA" w14:textId="6F1AD59A" w:rsidR="00DB2954" w:rsidRPr="00165785" w:rsidRDefault="00DB2954" w:rsidP="00DB2954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>Facilitate discussion with the member or staff</w:t>
      </w:r>
      <w:r w:rsidR="002C3605" w:rsidRPr="00165785">
        <w:rPr>
          <w:i/>
          <w:iCs/>
          <w:sz w:val="24"/>
          <w:szCs w:val="24"/>
        </w:rPr>
        <w:t xml:space="preserve">, noting any questions you cannot answer as well as any requests for additional information. </w:t>
      </w:r>
    </w:p>
    <w:p w14:paraId="5D2DA931" w14:textId="38F0BFA8" w:rsidR="00522ADB" w:rsidRPr="00165785" w:rsidRDefault="00DB2954" w:rsidP="00522ADB">
      <w:pPr>
        <w:pStyle w:val="ListBullet"/>
        <w:ind w:left="288" w:firstLine="0"/>
        <w:rPr>
          <w:sz w:val="24"/>
          <w:szCs w:val="24"/>
        </w:rPr>
      </w:pPr>
      <w:r w:rsidRPr="00165785">
        <w:rPr>
          <w:sz w:val="24"/>
          <w:szCs w:val="24"/>
        </w:rPr>
        <w:t>[Point Person]</w:t>
      </w:r>
    </w:p>
    <w:p w14:paraId="650F15A9" w14:textId="132D768C" w:rsidR="00522ADB" w:rsidRPr="00165785" w:rsidRDefault="00D255F8" w:rsidP="00522ADB">
      <w:pPr>
        <w:pStyle w:val="Heading3"/>
      </w:pPr>
      <w:bookmarkStart w:id="2" w:name="_Hlk46493009"/>
      <w:r w:rsidRPr="00165785">
        <w:t xml:space="preserve">V. </w:t>
      </w:r>
      <w:r w:rsidR="00522ADB" w:rsidRPr="00165785">
        <w:t xml:space="preserve">Wrap-up </w:t>
      </w:r>
    </w:p>
    <w:p w14:paraId="6562719F" w14:textId="3EB77C42" w:rsidR="00B712D0" w:rsidRPr="00165785" w:rsidRDefault="00B712D0" w:rsidP="00B712D0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 xml:space="preserve">Reiterate your ask, establish next </w:t>
      </w:r>
      <w:r w:rsidRPr="003316B4">
        <w:rPr>
          <w:i/>
          <w:iCs/>
          <w:sz w:val="24"/>
          <w:szCs w:val="24"/>
        </w:rPr>
        <w:t>steps</w:t>
      </w:r>
      <w:r w:rsidR="003D0D34">
        <w:rPr>
          <w:i/>
          <w:iCs/>
          <w:sz w:val="24"/>
          <w:szCs w:val="24"/>
        </w:rPr>
        <w:t xml:space="preserve">, </w:t>
      </w:r>
      <w:r w:rsidR="003316B4" w:rsidRPr="003316B4">
        <w:rPr>
          <w:i/>
          <w:iCs/>
          <w:sz w:val="24"/>
          <w:szCs w:val="24"/>
        </w:rPr>
        <w:t xml:space="preserve">including when you can call back to </w:t>
      </w:r>
      <w:r w:rsidR="00DC2257">
        <w:rPr>
          <w:i/>
          <w:iCs/>
          <w:sz w:val="24"/>
          <w:szCs w:val="24"/>
        </w:rPr>
        <w:t>follow up</w:t>
      </w:r>
      <w:r w:rsidR="003316B4">
        <w:rPr>
          <w:i/>
          <w:iCs/>
          <w:sz w:val="24"/>
          <w:szCs w:val="24"/>
        </w:rPr>
        <w:t xml:space="preserve">, </w:t>
      </w:r>
      <w:r w:rsidRPr="00165785">
        <w:rPr>
          <w:i/>
          <w:iCs/>
          <w:sz w:val="24"/>
          <w:szCs w:val="24"/>
        </w:rPr>
        <w:t>and express your gratitude</w:t>
      </w:r>
      <w:r w:rsidR="00812DFE" w:rsidRPr="00165785">
        <w:rPr>
          <w:i/>
          <w:iCs/>
          <w:sz w:val="24"/>
          <w:szCs w:val="24"/>
        </w:rPr>
        <w:t xml:space="preserve"> for their time and attention</w:t>
      </w:r>
      <w:r w:rsidRPr="00165785">
        <w:rPr>
          <w:i/>
          <w:iCs/>
          <w:sz w:val="24"/>
          <w:szCs w:val="24"/>
        </w:rPr>
        <w:t xml:space="preserve">. </w:t>
      </w:r>
    </w:p>
    <w:p w14:paraId="302BD70E" w14:textId="17A990AE" w:rsidR="00522ADB" w:rsidRPr="00165785" w:rsidRDefault="00B712D0" w:rsidP="00522ADB">
      <w:pPr>
        <w:pStyle w:val="ListBullet"/>
        <w:ind w:left="288" w:firstLine="0"/>
        <w:rPr>
          <w:sz w:val="24"/>
          <w:szCs w:val="24"/>
        </w:rPr>
      </w:pPr>
      <w:r w:rsidRPr="00165785">
        <w:rPr>
          <w:sz w:val="24"/>
          <w:szCs w:val="24"/>
        </w:rPr>
        <w:t>[Point Person]</w:t>
      </w:r>
      <w:bookmarkEnd w:id="2"/>
    </w:p>
    <w:p w14:paraId="47CF5FD7" w14:textId="3FD57BE6" w:rsidR="00812DFE" w:rsidRPr="00165785" w:rsidRDefault="00D255F8" w:rsidP="00812DFE">
      <w:pPr>
        <w:pStyle w:val="Heading3"/>
      </w:pPr>
      <w:r w:rsidRPr="00165785">
        <w:t xml:space="preserve">VI. </w:t>
      </w:r>
      <w:r w:rsidR="00812DFE" w:rsidRPr="00165785">
        <w:t xml:space="preserve">Follow-up </w:t>
      </w:r>
    </w:p>
    <w:p w14:paraId="799C83A2" w14:textId="6AFD9B28" w:rsidR="00812DFE" w:rsidRPr="00165785" w:rsidRDefault="00623E05" w:rsidP="00812DFE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  <w:r w:rsidRPr="00165785">
        <w:rPr>
          <w:i/>
          <w:iCs/>
          <w:sz w:val="24"/>
          <w:szCs w:val="24"/>
        </w:rPr>
        <w:t xml:space="preserve">Report back on your meeting to CRS. </w:t>
      </w:r>
      <w:r w:rsidR="00812DFE" w:rsidRPr="00165785">
        <w:rPr>
          <w:i/>
          <w:iCs/>
          <w:sz w:val="24"/>
          <w:szCs w:val="24"/>
        </w:rPr>
        <w:t>Send a thank you email to the person with whom you met</w:t>
      </w:r>
      <w:r w:rsidRPr="00165785">
        <w:rPr>
          <w:i/>
          <w:iCs/>
          <w:sz w:val="24"/>
          <w:szCs w:val="24"/>
        </w:rPr>
        <w:t xml:space="preserve"> including any necessary follow-up information. </w:t>
      </w:r>
    </w:p>
    <w:p w14:paraId="0472D777" w14:textId="77777777" w:rsidR="00812DFE" w:rsidRPr="00165785" w:rsidRDefault="00812DFE" w:rsidP="002722D1">
      <w:pPr>
        <w:pStyle w:val="ListBullet"/>
        <w:ind w:left="288" w:firstLine="0"/>
        <w:rPr>
          <w:sz w:val="24"/>
          <w:szCs w:val="24"/>
        </w:rPr>
      </w:pPr>
      <w:r w:rsidRPr="00165785">
        <w:rPr>
          <w:sz w:val="24"/>
          <w:szCs w:val="24"/>
        </w:rPr>
        <w:t>[Point Person]</w:t>
      </w:r>
    </w:p>
    <w:p w14:paraId="500D28AB" w14:textId="5197FB1E" w:rsidR="009B3B71" w:rsidRPr="00D21CC7" w:rsidRDefault="009B3B71" w:rsidP="000255F6">
      <w:pPr>
        <w:pStyle w:val="ListBullet"/>
        <w:numPr>
          <w:ilvl w:val="0"/>
          <w:numId w:val="0"/>
        </w:numPr>
        <w:rPr>
          <w:sz w:val="22"/>
        </w:rPr>
      </w:pPr>
    </w:p>
    <w:sectPr w:rsidR="009B3B71" w:rsidRPr="00D21CC7" w:rsidSect="003044C7">
      <w:headerReference w:type="default" r:id="rId11"/>
      <w:footerReference w:type="default" r:id="rId12"/>
      <w:headerReference w:type="first" r:id="rId13"/>
      <w:footerReference w:type="first" r:id="rId14"/>
      <w:endnotePr>
        <w:numFmt w:val="upperRoman"/>
      </w:endnotePr>
      <w:type w:val="continuous"/>
      <w:pgSz w:w="12240" w:h="15840"/>
      <w:pgMar w:top="1080" w:right="1080" w:bottom="864" w:left="3168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5707" w14:textId="77777777" w:rsidR="002E2CDF" w:rsidRDefault="002E2CDF" w:rsidP="00C33D1D">
      <w:pPr>
        <w:spacing w:after="0" w:line="240" w:lineRule="auto"/>
      </w:pPr>
      <w:r>
        <w:separator/>
      </w:r>
    </w:p>
  </w:endnote>
  <w:endnote w:type="continuationSeparator" w:id="0">
    <w:p w14:paraId="635C8FFD" w14:textId="77777777" w:rsidR="002E2CDF" w:rsidRDefault="002E2CDF" w:rsidP="00C33D1D">
      <w:pPr>
        <w:spacing w:after="0" w:line="240" w:lineRule="auto"/>
      </w:pPr>
      <w:r>
        <w:continuationSeparator/>
      </w:r>
    </w:p>
  </w:endnote>
  <w:endnote w:type="continuationNotice" w:id="1">
    <w:p w14:paraId="13DC469C" w14:textId="77777777" w:rsidR="002E2CDF" w:rsidRDefault="002E2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5CBD6800" w14:textId="77777777" w:rsidR="00E3077D" w:rsidRPr="006A4AB7" w:rsidRDefault="00E3077D" w:rsidP="00A476A2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 xml:space="preserve">— 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 w:rsidRPr="006A4AB7">
          <w:rPr>
            <w:rStyle w:val="PageNumber"/>
          </w:rPr>
          <w:t>1</w:t>
        </w:r>
        <w:r w:rsidRPr="006A4AB7">
          <w:rPr>
            <w:rStyle w:val="PageNumber"/>
          </w:rPr>
          <w:fldChar w:fldCharType="end"/>
        </w:r>
        <w:r w:rsidRPr="006A4AB7">
          <w:rPr>
            <w:rStyle w:val="PageNumber"/>
          </w:rPr>
          <w:t xml:space="preserve">  —</w:t>
        </w:r>
      </w:p>
      <w:p w14:paraId="694BB445" w14:textId="0CDFFC01" w:rsidR="00E3077D" w:rsidRPr="00A476A2" w:rsidRDefault="00240938" w:rsidP="00A476A2">
        <w:pPr>
          <w:pStyle w:val="Footer"/>
          <w:framePr w:wrap="notBeside"/>
        </w:pPr>
        <w:fldSimple w:instr=" STYLEREF &quot;Title,Publication Title&quot; \* MERGEFORMAT ">
          <w:r w:rsidR="00D62E6A">
            <w:rPr>
              <w:noProof/>
            </w:rPr>
            <w:t>Congressional Visit Roles Worksheet</w:t>
          </w:r>
        </w:fldSimple>
      </w:p>
    </w:sdtContent>
  </w:sdt>
  <w:p w14:paraId="184FA6F7" w14:textId="77777777" w:rsidR="00E3077D" w:rsidRPr="00A476A2" w:rsidRDefault="00E3077D" w:rsidP="00A476A2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C3E" w14:textId="77777777" w:rsidR="00E3077D" w:rsidRDefault="00E3077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07F7" w14:textId="77777777" w:rsidR="002E2CDF" w:rsidRDefault="002E2CDF" w:rsidP="00C33D1D">
      <w:pPr>
        <w:spacing w:after="0" w:line="240" w:lineRule="auto"/>
      </w:pPr>
      <w:r>
        <w:separator/>
      </w:r>
    </w:p>
  </w:footnote>
  <w:footnote w:type="continuationSeparator" w:id="0">
    <w:p w14:paraId="67F77BB0" w14:textId="77777777" w:rsidR="002E2CDF" w:rsidRDefault="002E2CDF" w:rsidP="00C33D1D">
      <w:pPr>
        <w:spacing w:after="0" w:line="240" w:lineRule="auto"/>
      </w:pPr>
      <w:r>
        <w:continuationSeparator/>
      </w:r>
    </w:p>
  </w:footnote>
  <w:footnote w:type="continuationNotice" w:id="1">
    <w:p w14:paraId="692F72BE" w14:textId="77777777" w:rsidR="002E2CDF" w:rsidRDefault="002E2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A855" w14:textId="77777777" w:rsidR="00E3077D" w:rsidRDefault="00E3077D" w:rsidP="00A476A2">
    <w:pPr>
      <w:pStyle w:val="Header"/>
      <w:framePr w:wrap="notBesid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9D77F9C" wp14:editId="4B474888">
          <wp:simplePos x="0" y="0"/>
          <wp:positionH relativeFrom="page">
            <wp:posOffset>0</wp:posOffset>
          </wp:positionH>
          <wp:positionV relativeFrom="page">
            <wp:posOffset>-228600</wp:posOffset>
          </wp:positionV>
          <wp:extent cx="7772400" cy="100584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etter_One-Pager_path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6EAF" w14:textId="77777777" w:rsidR="00E3077D" w:rsidRPr="008C418A" w:rsidRDefault="00E3077D" w:rsidP="00A476A2">
    <w:pPr>
      <w:pStyle w:val="Header"/>
      <w:framePr w:wrap="notBeside"/>
    </w:pPr>
  </w:p>
  <w:p w14:paraId="321FE500" w14:textId="77777777" w:rsidR="00E3077D" w:rsidRDefault="00E3077D" w:rsidP="00A045D7">
    <w:pPr>
      <w:pStyle w:val="CRSBodyCopy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08B6607A" wp14:editId="579FDE58">
              <wp:simplePos x="0" y="0"/>
              <wp:positionH relativeFrom="page">
                <wp:posOffset>5093335</wp:posOffset>
              </wp:positionH>
              <wp:positionV relativeFrom="page">
                <wp:posOffset>9667240</wp:posOffset>
              </wp:positionV>
              <wp:extent cx="2414016" cy="155448"/>
              <wp:effectExtent l="0" t="0" r="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016" cy="1554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84125" w14:textId="77777777" w:rsidR="00E3077D" w:rsidRDefault="00E3077D" w:rsidP="00004981">
                          <w:pPr>
                            <w:pStyle w:val="Copyright"/>
                            <w:jc w:val="right"/>
                          </w:pPr>
                          <w:r w:rsidRPr="00BE2B16">
                            <w:t>©2020 Catholic Relief Services. All Rights Reserved.    20MK-212332</w:t>
                          </w:r>
                          <w: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6607A" id="Rectangle 42" o:spid="_x0000_s1026" style="position:absolute;margin-left:401.05pt;margin-top:761.2pt;width:190.1pt;height:12.2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" filled="f" stroked="f" strokeweight="1pt">
              <v:textbox inset="0,0,0,0">
                <w:txbxContent>
                  <w:p w14:paraId="1D184125" w14:textId="77777777" w:rsidR="00E3077D" w:rsidRDefault="00E3077D" w:rsidP="00004981">
                    <w:pPr>
                      <w:pStyle w:val="Copyright"/>
                      <w:jc w:val="right"/>
                    </w:pPr>
                    <w:r w:rsidRPr="00BE2B16">
                      <w:t>©2020 Catholic Relief Services. All Rights Reserved.    20MK-212332</w:t>
                    </w:r>
                    <w:r>
                      <w:t>M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B21AE63" wp14:editId="462BCC54">
              <wp:simplePos x="0" y="0"/>
              <wp:positionH relativeFrom="page">
                <wp:posOffset>2020570</wp:posOffset>
              </wp:positionH>
              <wp:positionV relativeFrom="page">
                <wp:posOffset>1164590</wp:posOffset>
              </wp:positionV>
              <wp:extent cx="5074920" cy="0"/>
              <wp:effectExtent l="0" t="0" r="1778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C5C2B5" id="Straight Connector 1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59.1pt,91.7pt" to="558.7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" strokecolor="#00468b [3209]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94A8D7B" wp14:editId="5C226ECA">
              <wp:simplePos x="0" y="0"/>
              <wp:positionH relativeFrom="page">
                <wp:posOffset>5947410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740F9" id="Rectangle 34" o:spid="_x0000_s1026" style="position:absolute;margin-left:468.3pt;margin-top:20.45pt;width:100.8pt;height:1in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" stroked="f" strokeweight="1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300123AF" wp14:editId="36C2C4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etter_One-Pager_path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57A5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97724"/>
    <w:multiLevelType w:val="hybridMultilevel"/>
    <w:tmpl w:val="03D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D88ABFE0"/>
    <w:lvl w:ilvl="0" w:tplc="A8344788">
      <w:start w:val="1"/>
      <w:numFmt w:val="bullet"/>
      <w:pStyle w:val="ListBullet"/>
      <w:lvlText w:val=""/>
      <w:lvlJc w:val="left"/>
      <w:pPr>
        <w:ind w:left="8046" w:hanging="216"/>
      </w:pPr>
      <w:rPr>
        <w:rFonts w:ascii="Wingdings" w:hAnsi="Wingdings" w:cs="Wingdings" w:hint="default"/>
        <w:b w:val="0"/>
        <w:i w:val="0"/>
        <w:color w:val="BFB8AF" w:themeColor="background2"/>
        <w:position w:val="-6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A676E"/>
    <w:multiLevelType w:val="hybridMultilevel"/>
    <w:tmpl w:val="862C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31"/>
    <w:multiLevelType w:val="hybridMultilevel"/>
    <w:tmpl w:val="D526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8"/>
  </w:num>
  <w:num w:numId="24">
    <w:abstractNumId w:val="13"/>
  </w:num>
  <w:num w:numId="25">
    <w:abstractNumId w:val="10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5"/>
  <w:displayBackgroundShap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upperRoman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6E"/>
    <w:rsid w:val="00004981"/>
    <w:rsid w:val="00005CBF"/>
    <w:rsid w:val="00012F28"/>
    <w:rsid w:val="00015691"/>
    <w:rsid w:val="00016809"/>
    <w:rsid w:val="00016CEF"/>
    <w:rsid w:val="000255F6"/>
    <w:rsid w:val="000300EF"/>
    <w:rsid w:val="00031324"/>
    <w:rsid w:val="000400FF"/>
    <w:rsid w:val="0004614E"/>
    <w:rsid w:val="00047883"/>
    <w:rsid w:val="00050048"/>
    <w:rsid w:val="00050A05"/>
    <w:rsid w:val="00051548"/>
    <w:rsid w:val="000525AA"/>
    <w:rsid w:val="0005351D"/>
    <w:rsid w:val="0005401B"/>
    <w:rsid w:val="00054547"/>
    <w:rsid w:val="00057FB5"/>
    <w:rsid w:val="00060E26"/>
    <w:rsid w:val="00065FA8"/>
    <w:rsid w:val="000668DF"/>
    <w:rsid w:val="00070C4C"/>
    <w:rsid w:val="00073302"/>
    <w:rsid w:val="00073B82"/>
    <w:rsid w:val="00075FC3"/>
    <w:rsid w:val="00087D08"/>
    <w:rsid w:val="00093FD8"/>
    <w:rsid w:val="000A04F8"/>
    <w:rsid w:val="000A5F0F"/>
    <w:rsid w:val="000B326D"/>
    <w:rsid w:val="000B5AD2"/>
    <w:rsid w:val="000C1584"/>
    <w:rsid w:val="000D0879"/>
    <w:rsid w:val="000E31BA"/>
    <w:rsid w:val="000E7E14"/>
    <w:rsid w:val="000F1616"/>
    <w:rsid w:val="000F6F71"/>
    <w:rsid w:val="00104105"/>
    <w:rsid w:val="001151E1"/>
    <w:rsid w:val="00133DDA"/>
    <w:rsid w:val="00133F85"/>
    <w:rsid w:val="00136082"/>
    <w:rsid w:val="00136950"/>
    <w:rsid w:val="001407FA"/>
    <w:rsid w:val="00141531"/>
    <w:rsid w:val="001443DE"/>
    <w:rsid w:val="00151730"/>
    <w:rsid w:val="00156516"/>
    <w:rsid w:val="00165785"/>
    <w:rsid w:val="00167110"/>
    <w:rsid w:val="00183CD6"/>
    <w:rsid w:val="0019402D"/>
    <w:rsid w:val="001A046D"/>
    <w:rsid w:val="001A3326"/>
    <w:rsid w:val="001A7621"/>
    <w:rsid w:val="001B3001"/>
    <w:rsid w:val="001B6763"/>
    <w:rsid w:val="001B6F71"/>
    <w:rsid w:val="001B7A67"/>
    <w:rsid w:val="001C3CC6"/>
    <w:rsid w:val="001C49D6"/>
    <w:rsid w:val="001D6E4C"/>
    <w:rsid w:val="001E0EC2"/>
    <w:rsid w:val="001E199D"/>
    <w:rsid w:val="001E555C"/>
    <w:rsid w:val="001F5EEA"/>
    <w:rsid w:val="001F71B7"/>
    <w:rsid w:val="001F7250"/>
    <w:rsid w:val="00202A69"/>
    <w:rsid w:val="002042B5"/>
    <w:rsid w:val="00211DBA"/>
    <w:rsid w:val="002146D2"/>
    <w:rsid w:val="00215DE7"/>
    <w:rsid w:val="002161E6"/>
    <w:rsid w:val="002309C1"/>
    <w:rsid w:val="00231AAD"/>
    <w:rsid w:val="002339E1"/>
    <w:rsid w:val="00234A6A"/>
    <w:rsid w:val="00240938"/>
    <w:rsid w:val="00243BC9"/>
    <w:rsid w:val="00246515"/>
    <w:rsid w:val="00247307"/>
    <w:rsid w:val="00253342"/>
    <w:rsid w:val="00261391"/>
    <w:rsid w:val="00263189"/>
    <w:rsid w:val="002671E7"/>
    <w:rsid w:val="00270AD2"/>
    <w:rsid w:val="002722D1"/>
    <w:rsid w:val="0027497E"/>
    <w:rsid w:val="00290079"/>
    <w:rsid w:val="00295B4A"/>
    <w:rsid w:val="002A0464"/>
    <w:rsid w:val="002A69F5"/>
    <w:rsid w:val="002B6103"/>
    <w:rsid w:val="002C3605"/>
    <w:rsid w:val="002C59D3"/>
    <w:rsid w:val="002C5ED0"/>
    <w:rsid w:val="002D6583"/>
    <w:rsid w:val="002E13D9"/>
    <w:rsid w:val="002E16BD"/>
    <w:rsid w:val="002E28F9"/>
    <w:rsid w:val="002E2CDF"/>
    <w:rsid w:val="002E38A7"/>
    <w:rsid w:val="002E64C7"/>
    <w:rsid w:val="002E77DD"/>
    <w:rsid w:val="003030EA"/>
    <w:rsid w:val="003044C7"/>
    <w:rsid w:val="00306E3D"/>
    <w:rsid w:val="00312D0C"/>
    <w:rsid w:val="00316F0D"/>
    <w:rsid w:val="003316B3"/>
    <w:rsid w:val="003316B4"/>
    <w:rsid w:val="003467CB"/>
    <w:rsid w:val="00351F50"/>
    <w:rsid w:val="003551BB"/>
    <w:rsid w:val="00362AEC"/>
    <w:rsid w:val="00371E9C"/>
    <w:rsid w:val="003747A1"/>
    <w:rsid w:val="00375465"/>
    <w:rsid w:val="00386E80"/>
    <w:rsid w:val="00390A26"/>
    <w:rsid w:val="00390CA2"/>
    <w:rsid w:val="003965A9"/>
    <w:rsid w:val="003A0AD8"/>
    <w:rsid w:val="003A226D"/>
    <w:rsid w:val="003A374D"/>
    <w:rsid w:val="003A4CB0"/>
    <w:rsid w:val="003C14C4"/>
    <w:rsid w:val="003C4FC8"/>
    <w:rsid w:val="003C57A4"/>
    <w:rsid w:val="003D0D34"/>
    <w:rsid w:val="003D2E73"/>
    <w:rsid w:val="003D3023"/>
    <w:rsid w:val="003E0AED"/>
    <w:rsid w:val="003E1D0C"/>
    <w:rsid w:val="003F1ECD"/>
    <w:rsid w:val="003F350B"/>
    <w:rsid w:val="0040055C"/>
    <w:rsid w:val="004062A3"/>
    <w:rsid w:val="0042024D"/>
    <w:rsid w:val="0042078F"/>
    <w:rsid w:val="00421246"/>
    <w:rsid w:val="00421FD0"/>
    <w:rsid w:val="0042404E"/>
    <w:rsid w:val="00434734"/>
    <w:rsid w:val="00442190"/>
    <w:rsid w:val="0044763C"/>
    <w:rsid w:val="00471B75"/>
    <w:rsid w:val="00472C71"/>
    <w:rsid w:val="004827CD"/>
    <w:rsid w:val="00483A7E"/>
    <w:rsid w:val="00493D3D"/>
    <w:rsid w:val="0049650D"/>
    <w:rsid w:val="00496B31"/>
    <w:rsid w:val="00497279"/>
    <w:rsid w:val="004A3501"/>
    <w:rsid w:val="004A3B9B"/>
    <w:rsid w:val="004B0512"/>
    <w:rsid w:val="004B257A"/>
    <w:rsid w:val="004C5BE1"/>
    <w:rsid w:val="004D09D4"/>
    <w:rsid w:val="004D4DF4"/>
    <w:rsid w:val="004D57B2"/>
    <w:rsid w:val="004D603B"/>
    <w:rsid w:val="004E07D9"/>
    <w:rsid w:val="004F020A"/>
    <w:rsid w:val="004F0C8D"/>
    <w:rsid w:val="004F1231"/>
    <w:rsid w:val="004F2391"/>
    <w:rsid w:val="004F7390"/>
    <w:rsid w:val="004F7CE9"/>
    <w:rsid w:val="005050BA"/>
    <w:rsid w:val="0051245A"/>
    <w:rsid w:val="00520680"/>
    <w:rsid w:val="00522ADB"/>
    <w:rsid w:val="005232EE"/>
    <w:rsid w:val="005265E9"/>
    <w:rsid w:val="0052728C"/>
    <w:rsid w:val="005328D9"/>
    <w:rsid w:val="0053292A"/>
    <w:rsid w:val="00535324"/>
    <w:rsid w:val="00536B7A"/>
    <w:rsid w:val="00541EB6"/>
    <w:rsid w:val="0054352C"/>
    <w:rsid w:val="00546EA1"/>
    <w:rsid w:val="00547F72"/>
    <w:rsid w:val="00551629"/>
    <w:rsid w:val="00554AF5"/>
    <w:rsid w:val="00557E91"/>
    <w:rsid w:val="00557F0C"/>
    <w:rsid w:val="0056029A"/>
    <w:rsid w:val="0056603B"/>
    <w:rsid w:val="005728CB"/>
    <w:rsid w:val="00583062"/>
    <w:rsid w:val="005837C0"/>
    <w:rsid w:val="005864FD"/>
    <w:rsid w:val="005875F9"/>
    <w:rsid w:val="005A1F2F"/>
    <w:rsid w:val="005A5896"/>
    <w:rsid w:val="005B4B64"/>
    <w:rsid w:val="005E046D"/>
    <w:rsid w:val="005E15C3"/>
    <w:rsid w:val="005E1CD8"/>
    <w:rsid w:val="005E7A05"/>
    <w:rsid w:val="005F0790"/>
    <w:rsid w:val="005F5BB5"/>
    <w:rsid w:val="00612CAF"/>
    <w:rsid w:val="006150B4"/>
    <w:rsid w:val="00620163"/>
    <w:rsid w:val="00620945"/>
    <w:rsid w:val="00623E05"/>
    <w:rsid w:val="006269B2"/>
    <w:rsid w:val="00627DF6"/>
    <w:rsid w:val="00630023"/>
    <w:rsid w:val="00635C10"/>
    <w:rsid w:val="00637894"/>
    <w:rsid w:val="0064327D"/>
    <w:rsid w:val="00644E25"/>
    <w:rsid w:val="006477A4"/>
    <w:rsid w:val="00652BB2"/>
    <w:rsid w:val="00661320"/>
    <w:rsid w:val="00664F46"/>
    <w:rsid w:val="006808CB"/>
    <w:rsid w:val="00682782"/>
    <w:rsid w:val="00682FA8"/>
    <w:rsid w:val="00684C46"/>
    <w:rsid w:val="00692406"/>
    <w:rsid w:val="00693AC4"/>
    <w:rsid w:val="00695E16"/>
    <w:rsid w:val="00697A79"/>
    <w:rsid w:val="006A0995"/>
    <w:rsid w:val="006A4AB7"/>
    <w:rsid w:val="006A5C16"/>
    <w:rsid w:val="006A754C"/>
    <w:rsid w:val="006B1120"/>
    <w:rsid w:val="006B47ED"/>
    <w:rsid w:val="006B59E5"/>
    <w:rsid w:val="006D58BE"/>
    <w:rsid w:val="006E4A32"/>
    <w:rsid w:val="006E73BB"/>
    <w:rsid w:val="006E7A81"/>
    <w:rsid w:val="006F0AE3"/>
    <w:rsid w:val="006F1D4D"/>
    <w:rsid w:val="006F3C27"/>
    <w:rsid w:val="006F3EB9"/>
    <w:rsid w:val="006F6693"/>
    <w:rsid w:val="00706162"/>
    <w:rsid w:val="0070704C"/>
    <w:rsid w:val="00711211"/>
    <w:rsid w:val="00713AB0"/>
    <w:rsid w:val="0072060A"/>
    <w:rsid w:val="00720AFB"/>
    <w:rsid w:val="007257C7"/>
    <w:rsid w:val="00730E8D"/>
    <w:rsid w:val="00751351"/>
    <w:rsid w:val="007543ED"/>
    <w:rsid w:val="00755482"/>
    <w:rsid w:val="00763EBD"/>
    <w:rsid w:val="00781FB3"/>
    <w:rsid w:val="00786CD3"/>
    <w:rsid w:val="0078783A"/>
    <w:rsid w:val="00793C9F"/>
    <w:rsid w:val="007A4519"/>
    <w:rsid w:val="007D550C"/>
    <w:rsid w:val="007D576B"/>
    <w:rsid w:val="007D5C5D"/>
    <w:rsid w:val="00801D22"/>
    <w:rsid w:val="00806A6E"/>
    <w:rsid w:val="00812DFE"/>
    <w:rsid w:val="008223FE"/>
    <w:rsid w:val="0083328F"/>
    <w:rsid w:val="008468BB"/>
    <w:rsid w:val="00847C99"/>
    <w:rsid w:val="00856A7B"/>
    <w:rsid w:val="008625B5"/>
    <w:rsid w:val="00866692"/>
    <w:rsid w:val="00882AC5"/>
    <w:rsid w:val="00884AA2"/>
    <w:rsid w:val="008865D1"/>
    <w:rsid w:val="008956FF"/>
    <w:rsid w:val="008A2B4F"/>
    <w:rsid w:val="008A46A5"/>
    <w:rsid w:val="008B0E62"/>
    <w:rsid w:val="008B2DC1"/>
    <w:rsid w:val="008B4E44"/>
    <w:rsid w:val="008B5D04"/>
    <w:rsid w:val="008C418A"/>
    <w:rsid w:val="008C6970"/>
    <w:rsid w:val="008D548B"/>
    <w:rsid w:val="008D6769"/>
    <w:rsid w:val="008D6AA5"/>
    <w:rsid w:val="008E29C6"/>
    <w:rsid w:val="008F0357"/>
    <w:rsid w:val="008F1088"/>
    <w:rsid w:val="008F12A9"/>
    <w:rsid w:val="008F7030"/>
    <w:rsid w:val="00923714"/>
    <w:rsid w:val="00926AF0"/>
    <w:rsid w:val="009270FB"/>
    <w:rsid w:val="0094036B"/>
    <w:rsid w:val="009429F1"/>
    <w:rsid w:val="0094316C"/>
    <w:rsid w:val="00943372"/>
    <w:rsid w:val="00943422"/>
    <w:rsid w:val="00945C44"/>
    <w:rsid w:val="00950B4D"/>
    <w:rsid w:val="00952DC0"/>
    <w:rsid w:val="00953BF1"/>
    <w:rsid w:val="00953F0C"/>
    <w:rsid w:val="00960ACD"/>
    <w:rsid w:val="009620E8"/>
    <w:rsid w:val="009665F5"/>
    <w:rsid w:val="00971A44"/>
    <w:rsid w:val="009742A9"/>
    <w:rsid w:val="0097691D"/>
    <w:rsid w:val="00983553"/>
    <w:rsid w:val="00993F52"/>
    <w:rsid w:val="009A15E2"/>
    <w:rsid w:val="009A2C3A"/>
    <w:rsid w:val="009A50E4"/>
    <w:rsid w:val="009B2700"/>
    <w:rsid w:val="009B3B71"/>
    <w:rsid w:val="009B7036"/>
    <w:rsid w:val="009C0A71"/>
    <w:rsid w:val="009C1442"/>
    <w:rsid w:val="009E0927"/>
    <w:rsid w:val="009E4BFE"/>
    <w:rsid w:val="009F063C"/>
    <w:rsid w:val="009F25B5"/>
    <w:rsid w:val="009F3545"/>
    <w:rsid w:val="009F3AF4"/>
    <w:rsid w:val="009F3E27"/>
    <w:rsid w:val="009F5FDF"/>
    <w:rsid w:val="00A045D7"/>
    <w:rsid w:val="00A13466"/>
    <w:rsid w:val="00A15FB2"/>
    <w:rsid w:val="00A200AD"/>
    <w:rsid w:val="00A2057B"/>
    <w:rsid w:val="00A25654"/>
    <w:rsid w:val="00A26174"/>
    <w:rsid w:val="00A277D3"/>
    <w:rsid w:val="00A34618"/>
    <w:rsid w:val="00A37F31"/>
    <w:rsid w:val="00A43483"/>
    <w:rsid w:val="00A43F6A"/>
    <w:rsid w:val="00A476A2"/>
    <w:rsid w:val="00A540B4"/>
    <w:rsid w:val="00A55848"/>
    <w:rsid w:val="00A601D8"/>
    <w:rsid w:val="00A603ED"/>
    <w:rsid w:val="00A670F6"/>
    <w:rsid w:val="00A70972"/>
    <w:rsid w:val="00A718AC"/>
    <w:rsid w:val="00A85F67"/>
    <w:rsid w:val="00A8674E"/>
    <w:rsid w:val="00AB56B4"/>
    <w:rsid w:val="00AB6EF6"/>
    <w:rsid w:val="00AC1909"/>
    <w:rsid w:val="00AC34A2"/>
    <w:rsid w:val="00AC661D"/>
    <w:rsid w:val="00AD020B"/>
    <w:rsid w:val="00AD056B"/>
    <w:rsid w:val="00AD123C"/>
    <w:rsid w:val="00AD5364"/>
    <w:rsid w:val="00AE0850"/>
    <w:rsid w:val="00AE2021"/>
    <w:rsid w:val="00B10012"/>
    <w:rsid w:val="00B11E86"/>
    <w:rsid w:val="00B130BD"/>
    <w:rsid w:val="00B174C3"/>
    <w:rsid w:val="00B243F3"/>
    <w:rsid w:val="00B3079B"/>
    <w:rsid w:val="00B35A31"/>
    <w:rsid w:val="00B36401"/>
    <w:rsid w:val="00B43CD0"/>
    <w:rsid w:val="00B4441B"/>
    <w:rsid w:val="00B46352"/>
    <w:rsid w:val="00B655B2"/>
    <w:rsid w:val="00B65ECD"/>
    <w:rsid w:val="00B712D0"/>
    <w:rsid w:val="00B80760"/>
    <w:rsid w:val="00B829F1"/>
    <w:rsid w:val="00B8438E"/>
    <w:rsid w:val="00BB170E"/>
    <w:rsid w:val="00BB1D11"/>
    <w:rsid w:val="00BC101B"/>
    <w:rsid w:val="00BD0BB8"/>
    <w:rsid w:val="00BD1A4B"/>
    <w:rsid w:val="00BD431B"/>
    <w:rsid w:val="00BE0ABF"/>
    <w:rsid w:val="00BE296E"/>
    <w:rsid w:val="00BE2B16"/>
    <w:rsid w:val="00BE3485"/>
    <w:rsid w:val="00BE6384"/>
    <w:rsid w:val="00BF5709"/>
    <w:rsid w:val="00BF648B"/>
    <w:rsid w:val="00BF7BF0"/>
    <w:rsid w:val="00C04D10"/>
    <w:rsid w:val="00C17196"/>
    <w:rsid w:val="00C23C47"/>
    <w:rsid w:val="00C25991"/>
    <w:rsid w:val="00C33D1D"/>
    <w:rsid w:val="00C34E53"/>
    <w:rsid w:val="00C350C7"/>
    <w:rsid w:val="00C35872"/>
    <w:rsid w:val="00C4077B"/>
    <w:rsid w:val="00C43FA9"/>
    <w:rsid w:val="00C46424"/>
    <w:rsid w:val="00C46E5C"/>
    <w:rsid w:val="00C50423"/>
    <w:rsid w:val="00C5066D"/>
    <w:rsid w:val="00C515DE"/>
    <w:rsid w:val="00C5530E"/>
    <w:rsid w:val="00C55604"/>
    <w:rsid w:val="00C569BF"/>
    <w:rsid w:val="00C57AC3"/>
    <w:rsid w:val="00C63177"/>
    <w:rsid w:val="00C64B29"/>
    <w:rsid w:val="00C66F73"/>
    <w:rsid w:val="00C70869"/>
    <w:rsid w:val="00C73617"/>
    <w:rsid w:val="00C832BF"/>
    <w:rsid w:val="00C86E4A"/>
    <w:rsid w:val="00C86E9A"/>
    <w:rsid w:val="00C87CC1"/>
    <w:rsid w:val="00C94F0A"/>
    <w:rsid w:val="00C976F3"/>
    <w:rsid w:val="00CA51B9"/>
    <w:rsid w:val="00CA6E8E"/>
    <w:rsid w:val="00CA72BA"/>
    <w:rsid w:val="00CB0A4D"/>
    <w:rsid w:val="00CC4ABD"/>
    <w:rsid w:val="00CE0A5F"/>
    <w:rsid w:val="00CE1256"/>
    <w:rsid w:val="00CE6B06"/>
    <w:rsid w:val="00CE782B"/>
    <w:rsid w:val="00CF24C6"/>
    <w:rsid w:val="00CF44E9"/>
    <w:rsid w:val="00CF4CB8"/>
    <w:rsid w:val="00D00318"/>
    <w:rsid w:val="00D0105F"/>
    <w:rsid w:val="00D01CDA"/>
    <w:rsid w:val="00D04475"/>
    <w:rsid w:val="00D05D8C"/>
    <w:rsid w:val="00D06225"/>
    <w:rsid w:val="00D06DE4"/>
    <w:rsid w:val="00D101EF"/>
    <w:rsid w:val="00D125CC"/>
    <w:rsid w:val="00D13BEC"/>
    <w:rsid w:val="00D1412A"/>
    <w:rsid w:val="00D21CC7"/>
    <w:rsid w:val="00D22341"/>
    <w:rsid w:val="00D255F8"/>
    <w:rsid w:val="00D334AB"/>
    <w:rsid w:val="00D36757"/>
    <w:rsid w:val="00D3685E"/>
    <w:rsid w:val="00D456E0"/>
    <w:rsid w:val="00D52354"/>
    <w:rsid w:val="00D53ECB"/>
    <w:rsid w:val="00D543FD"/>
    <w:rsid w:val="00D57077"/>
    <w:rsid w:val="00D62E6A"/>
    <w:rsid w:val="00D65079"/>
    <w:rsid w:val="00D67B25"/>
    <w:rsid w:val="00D74FC2"/>
    <w:rsid w:val="00D7531F"/>
    <w:rsid w:val="00D83BF9"/>
    <w:rsid w:val="00D91C09"/>
    <w:rsid w:val="00D91F83"/>
    <w:rsid w:val="00D92937"/>
    <w:rsid w:val="00D93B12"/>
    <w:rsid w:val="00D93E07"/>
    <w:rsid w:val="00D969E6"/>
    <w:rsid w:val="00DB2954"/>
    <w:rsid w:val="00DB5B37"/>
    <w:rsid w:val="00DC2257"/>
    <w:rsid w:val="00DC3FD1"/>
    <w:rsid w:val="00DC7B50"/>
    <w:rsid w:val="00DD0E7A"/>
    <w:rsid w:val="00DD3504"/>
    <w:rsid w:val="00DD57D3"/>
    <w:rsid w:val="00DF1A99"/>
    <w:rsid w:val="00E00CA2"/>
    <w:rsid w:val="00E053B9"/>
    <w:rsid w:val="00E10D5C"/>
    <w:rsid w:val="00E15059"/>
    <w:rsid w:val="00E25E02"/>
    <w:rsid w:val="00E2658C"/>
    <w:rsid w:val="00E3077D"/>
    <w:rsid w:val="00E3595B"/>
    <w:rsid w:val="00E37A9B"/>
    <w:rsid w:val="00E402F8"/>
    <w:rsid w:val="00E45366"/>
    <w:rsid w:val="00E5051F"/>
    <w:rsid w:val="00E50B3E"/>
    <w:rsid w:val="00E54135"/>
    <w:rsid w:val="00E56B16"/>
    <w:rsid w:val="00E67AD4"/>
    <w:rsid w:val="00E75370"/>
    <w:rsid w:val="00E779AA"/>
    <w:rsid w:val="00E9286B"/>
    <w:rsid w:val="00E94713"/>
    <w:rsid w:val="00EA1794"/>
    <w:rsid w:val="00EB1EC2"/>
    <w:rsid w:val="00EB48FE"/>
    <w:rsid w:val="00EC5370"/>
    <w:rsid w:val="00ED48C9"/>
    <w:rsid w:val="00EE3206"/>
    <w:rsid w:val="00EE4574"/>
    <w:rsid w:val="00EE56EE"/>
    <w:rsid w:val="00EE6A10"/>
    <w:rsid w:val="00EF027E"/>
    <w:rsid w:val="00EF636B"/>
    <w:rsid w:val="00EF72A2"/>
    <w:rsid w:val="00F07777"/>
    <w:rsid w:val="00F1544F"/>
    <w:rsid w:val="00F2474C"/>
    <w:rsid w:val="00F24A8B"/>
    <w:rsid w:val="00F301C5"/>
    <w:rsid w:val="00F32084"/>
    <w:rsid w:val="00F32E7A"/>
    <w:rsid w:val="00F33867"/>
    <w:rsid w:val="00F36867"/>
    <w:rsid w:val="00F37D11"/>
    <w:rsid w:val="00F569DB"/>
    <w:rsid w:val="00F60D23"/>
    <w:rsid w:val="00F65351"/>
    <w:rsid w:val="00F862B2"/>
    <w:rsid w:val="00F86494"/>
    <w:rsid w:val="00F87D4C"/>
    <w:rsid w:val="00F91873"/>
    <w:rsid w:val="00F92B54"/>
    <w:rsid w:val="00F9434E"/>
    <w:rsid w:val="00F96305"/>
    <w:rsid w:val="00FA01E8"/>
    <w:rsid w:val="00FB10FD"/>
    <w:rsid w:val="00FB2838"/>
    <w:rsid w:val="00FB3295"/>
    <w:rsid w:val="00FB5CB7"/>
    <w:rsid w:val="00FB6ACA"/>
    <w:rsid w:val="00FC5366"/>
    <w:rsid w:val="00FC6B3F"/>
    <w:rsid w:val="00FD54AD"/>
    <w:rsid w:val="00FE2B97"/>
    <w:rsid w:val="00FE38B2"/>
    <w:rsid w:val="00FE58C4"/>
    <w:rsid w:val="00FE64B9"/>
    <w:rsid w:val="00FF56E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332C0"/>
  <w15:chartTrackingRefBased/>
  <w15:docId w15:val="{778CC81E-7648-4316-9EDC-EB87CC6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4" w:unhideWhenUsed="1" w:qFormat="1"/>
    <w:lsdException w:name="toc 3" w:semiHidden="1" w:uiPriority="34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iPriority="20" w:unhideWhenUsed="1" w:qFormat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0D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BodyCopy"/>
    <w:link w:val="Heading1Char"/>
    <w:uiPriority w:val="4"/>
    <w:qFormat/>
    <w:rsid w:val="00D93E07"/>
    <w:pPr>
      <w:keepNext/>
      <w:keepLines/>
      <w:spacing w:before="300" w:after="40" w:line="240" w:lineRule="exact"/>
      <w:outlineLvl w:val="0"/>
    </w:pPr>
    <w:rPr>
      <w:rFonts w:ascii="Calibri" w:hAnsi="Calibri" w:cs="Times New Roman (Body CS)"/>
      <w:b/>
      <w:bCs/>
      <w:caps/>
      <w:color w:val="00A2C7" w:themeColor="text2"/>
      <w:sz w:val="26"/>
      <w:szCs w:val="26"/>
    </w:rPr>
  </w:style>
  <w:style w:type="paragraph" w:styleId="Heading2">
    <w:name w:val="heading 2"/>
    <w:aliases w:val="CRS Heading 2"/>
    <w:next w:val="CRSBodyCopy"/>
    <w:link w:val="Heading2Char"/>
    <w:uiPriority w:val="4"/>
    <w:qFormat/>
    <w:rsid w:val="00D93E07"/>
    <w:pPr>
      <w:keepNext/>
      <w:keepLines/>
      <w:spacing w:before="300" w:after="40" w:line="240" w:lineRule="exact"/>
      <w:outlineLvl w:val="1"/>
    </w:pPr>
    <w:rPr>
      <w:rFonts w:ascii="Calibri" w:eastAsiaTheme="majorEastAsia" w:hAnsi="Calibri" w:cs="Calibri"/>
      <w:b/>
      <w:caps/>
      <w:color w:val="9053A1" w:themeColor="accent2"/>
    </w:rPr>
  </w:style>
  <w:style w:type="paragraph" w:styleId="Heading3">
    <w:name w:val="heading 3"/>
    <w:aliases w:val="CRS Heading 3"/>
    <w:next w:val="CRSBodyCopy"/>
    <w:link w:val="Heading3Char"/>
    <w:uiPriority w:val="4"/>
    <w:qFormat/>
    <w:rsid w:val="00D93E07"/>
    <w:pPr>
      <w:keepNext/>
      <w:keepLines/>
      <w:spacing w:before="300" w:after="40" w:line="240" w:lineRule="exact"/>
      <w:outlineLvl w:val="2"/>
    </w:pPr>
    <w:rPr>
      <w:rFonts w:ascii="Calibri" w:eastAsiaTheme="majorEastAsia" w:hAnsi="Calibri" w:cs="Times New Roman (Headings CS)"/>
      <w:caps/>
      <w:color w:val="0099A9" w:themeColor="accent5"/>
    </w:rPr>
  </w:style>
  <w:style w:type="paragraph" w:styleId="Heading4">
    <w:name w:val="heading 4"/>
    <w:aliases w:val="CRS Heading 4"/>
    <w:next w:val="CRSBodyCopy"/>
    <w:link w:val="Heading4Char"/>
    <w:uiPriority w:val="4"/>
    <w:unhideWhenUsed/>
    <w:qFormat/>
    <w:rsid w:val="00D93E07"/>
    <w:pPr>
      <w:keepNext/>
      <w:keepLines/>
      <w:spacing w:before="300" w:after="40" w:line="240" w:lineRule="exact"/>
      <w:outlineLvl w:val="3"/>
    </w:pPr>
    <w:rPr>
      <w:rFonts w:ascii="Calibri" w:eastAsiaTheme="majorEastAsia" w:hAnsi="Calibri" w:cs="Times New Roman (Headings CS)"/>
      <w:b/>
      <w:caps/>
      <w:color w:val="BFB8AF" w:themeColor="background2"/>
      <w:szCs w:val="22"/>
    </w:rPr>
  </w:style>
  <w:style w:type="paragraph" w:styleId="Heading5">
    <w:name w:val="heading 5"/>
    <w:aliases w:val="CRS Heading 5"/>
    <w:next w:val="CRSBodyCopy"/>
    <w:link w:val="Heading5Char"/>
    <w:uiPriority w:val="4"/>
    <w:unhideWhenUsed/>
    <w:rsid w:val="00D93E07"/>
    <w:pPr>
      <w:keepNext/>
      <w:keepLines/>
      <w:snapToGrid w:val="0"/>
      <w:spacing w:before="300" w:after="40" w:line="240" w:lineRule="exact"/>
      <w:outlineLvl w:val="4"/>
    </w:pPr>
    <w:rPr>
      <w:rFonts w:ascii="Calibri" w:eastAsiaTheme="majorEastAsia" w:hAnsi="Calibri" w:cs="Times New Roman (Headings CS)"/>
      <w:caps/>
      <w:color w:val="7F7F7F" w:themeColor="text1" w:themeTint="80"/>
      <w:szCs w:val="22"/>
    </w:rPr>
  </w:style>
  <w:style w:type="paragraph" w:styleId="Heading6">
    <w:name w:val="heading 6"/>
    <w:aliases w:val="CRS Heading 6"/>
    <w:next w:val="CRSBodyCopy"/>
    <w:link w:val="Heading6Char"/>
    <w:uiPriority w:val="4"/>
    <w:unhideWhenUsed/>
    <w:rsid w:val="00D93E07"/>
    <w:pPr>
      <w:keepNext/>
      <w:keepLines/>
      <w:snapToGrid w:val="0"/>
      <w:spacing w:before="300" w:after="40" w:line="240" w:lineRule="exact"/>
      <w:outlineLvl w:val="5"/>
    </w:pPr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2"/>
    </w:rPr>
  </w:style>
  <w:style w:type="paragraph" w:styleId="Heading7">
    <w:name w:val="heading 7"/>
    <w:aliases w:val="CRS Heading 7"/>
    <w:basedOn w:val="Heading6"/>
    <w:next w:val="CRSBodyCopy"/>
    <w:link w:val="Heading7Char"/>
    <w:uiPriority w:val="4"/>
    <w:unhideWhenUsed/>
    <w:rsid w:val="00D93E07"/>
    <w:pPr>
      <w:outlineLvl w:val="6"/>
    </w:pPr>
    <w:rPr>
      <w:iCs/>
      <w:color w:val="44DBFF" w:themeColor="text2" w:themeTint="99"/>
    </w:rPr>
  </w:style>
  <w:style w:type="paragraph" w:styleId="Heading8">
    <w:name w:val="heading 8"/>
    <w:aliases w:val="CRS Heading 8"/>
    <w:basedOn w:val="Heading6"/>
    <w:next w:val="CRSBodyCopy"/>
    <w:link w:val="Heading8Char"/>
    <w:uiPriority w:val="4"/>
    <w:unhideWhenUsed/>
    <w:rsid w:val="00D93E07"/>
    <w:pPr>
      <w:outlineLvl w:val="7"/>
    </w:pPr>
    <w:rPr>
      <w:b w:val="0"/>
      <w:color w:val="7999AC" w:themeColor="accent1"/>
      <w:szCs w:val="21"/>
    </w:rPr>
  </w:style>
  <w:style w:type="paragraph" w:styleId="Heading9">
    <w:name w:val="heading 9"/>
    <w:aliases w:val="CRS Heading 9"/>
    <w:basedOn w:val="Heading6"/>
    <w:next w:val="CRSBodyCopy"/>
    <w:link w:val="Heading9Char"/>
    <w:uiPriority w:val="4"/>
    <w:unhideWhenUsed/>
    <w:rsid w:val="00D93E07"/>
    <w:p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7"/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Heading2Char">
    <w:name w:val="Heading 2 Char"/>
    <w:aliases w:val="CRS Heading 2 Char"/>
    <w:basedOn w:val="DefaultParagraphFont"/>
    <w:link w:val="Heading2"/>
    <w:uiPriority w:val="4"/>
    <w:rsid w:val="00D93E07"/>
    <w:rPr>
      <w:rFonts w:ascii="Calibri" w:eastAsiaTheme="majorEastAsia" w:hAnsi="Calibri" w:cs="Calibri"/>
      <w:b/>
      <w:caps/>
      <w:color w:val="9053A1" w:themeColor="accent2"/>
    </w:rPr>
  </w:style>
  <w:style w:type="character" w:customStyle="1" w:styleId="Heading1Char">
    <w:name w:val="Heading 1 Char"/>
    <w:aliases w:val="CRS Heading 1 Char"/>
    <w:basedOn w:val="DefaultParagraphFont"/>
    <w:link w:val="Heading1"/>
    <w:uiPriority w:val="4"/>
    <w:rsid w:val="00D93E07"/>
    <w:rPr>
      <w:rFonts w:ascii="Calibri" w:hAnsi="Calibri" w:cs="Times New Roman (Body CS)"/>
      <w:b/>
      <w:bCs/>
      <w:caps/>
      <w:color w:val="00A2C7" w:themeColor="text2"/>
      <w:sz w:val="26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 w:themeColor="text1" w:themeTint="80"/>
      <w:sz w:val="17"/>
      <w:szCs w:val="22"/>
    </w:rPr>
  </w:style>
  <w:style w:type="paragraph" w:customStyle="1" w:styleId="CRSBodyCopy">
    <w:name w:val="CRS Body Copy"/>
    <w:qFormat/>
    <w:rsid w:val="00D93E07"/>
    <w:pPr>
      <w:spacing w:after="160" w:line="240" w:lineRule="exact"/>
    </w:pPr>
    <w:rPr>
      <w:rFonts w:cs="Times New Roman (Body CS)"/>
      <w:color w:val="000000" w:themeColor="text1"/>
      <w:sz w:val="19"/>
      <w:szCs w:val="22"/>
    </w:rPr>
  </w:style>
  <w:style w:type="character" w:customStyle="1" w:styleId="Heading3Char">
    <w:name w:val="Heading 3 Char"/>
    <w:aliases w:val="CRS Heading 3 Char"/>
    <w:basedOn w:val="DefaultParagraphFont"/>
    <w:link w:val="Heading3"/>
    <w:uiPriority w:val="4"/>
    <w:rsid w:val="00D93E07"/>
    <w:rPr>
      <w:rFonts w:ascii="Calibri" w:eastAsiaTheme="majorEastAsia" w:hAnsi="Calibri" w:cs="Times New Roman (Headings CS)"/>
      <w:caps/>
      <w:color w:val="0099A9" w:themeColor="accent5"/>
    </w:rPr>
  </w:style>
  <w:style w:type="paragraph" w:styleId="BlockText">
    <w:name w:val="Block Text"/>
    <w:basedOn w:val="CRSBodyCopy"/>
    <w:next w:val="CRSBodyCopy"/>
    <w:uiPriority w:val="99"/>
    <w:unhideWhenUsed/>
    <w:rsid w:val="00D93E07"/>
    <w:pPr>
      <w:pBdr>
        <w:top w:val="single" w:sz="2" w:space="10" w:color="7999AC" w:themeColor="accent1"/>
        <w:left w:val="single" w:sz="2" w:space="10" w:color="7999AC" w:themeColor="accent1"/>
        <w:bottom w:val="single" w:sz="2" w:space="10" w:color="7999AC" w:themeColor="accent1"/>
        <w:right w:val="single" w:sz="2" w:space="10" w:color="7999AC" w:themeColor="accent1"/>
      </w:pBdr>
      <w:spacing w:before="80"/>
      <w:ind w:left="360" w:right="360"/>
    </w:pPr>
    <w:rPr>
      <w:rFonts w:eastAsiaTheme="minorEastAsia"/>
      <w:b/>
      <w:i/>
      <w:iCs/>
      <w:color w:val="7999AC" w:themeColor="accent1"/>
    </w:rPr>
  </w:style>
  <w:style w:type="paragraph" w:styleId="BodyText">
    <w:name w:val="Body Text"/>
    <w:basedOn w:val="CRSBodyCopy"/>
    <w:link w:val="BodyTextChar"/>
    <w:uiPriority w:val="99"/>
    <w:unhideWhenUsed/>
    <w:rsid w:val="00D93E07"/>
  </w:style>
  <w:style w:type="character" w:customStyle="1" w:styleId="BodyTextChar">
    <w:name w:val="Body Text Char"/>
    <w:basedOn w:val="DefaultParagraphFont"/>
    <w:link w:val="BodyText"/>
    <w:uiPriority w:val="99"/>
    <w:rsid w:val="00D93E07"/>
    <w:rPr>
      <w:rFonts w:cs="Times New Roman (Body CS)"/>
      <w:color w:val="000000" w:themeColor="text1"/>
      <w:sz w:val="19"/>
      <w:szCs w:val="22"/>
    </w:rPr>
  </w:style>
  <w:style w:type="character" w:customStyle="1" w:styleId="Heading4Char">
    <w:name w:val="Heading 4 Char"/>
    <w:aliases w:val="CRS Heading 4 Char"/>
    <w:basedOn w:val="DefaultParagraphFont"/>
    <w:link w:val="Heading4"/>
    <w:uiPriority w:val="4"/>
    <w:rsid w:val="00D93E07"/>
    <w:rPr>
      <w:rFonts w:ascii="Calibri" w:eastAsiaTheme="majorEastAsia" w:hAnsi="Calibri" w:cs="Times New Roman (Headings CS)"/>
      <w:b/>
      <w:caps/>
      <w:color w:val="BFB8AF" w:themeColor="background2"/>
      <w:szCs w:val="22"/>
    </w:rPr>
  </w:style>
  <w:style w:type="paragraph" w:styleId="BodyText2">
    <w:name w:val="Body Text 2"/>
    <w:basedOn w:val="CRSBodyCopy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3">
    <w:name w:val="Body Text 3"/>
    <w:basedOn w:val="CRSBodyCopy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basedOn w:val="DefaultParagraphFont"/>
    <w:link w:val="Heading5"/>
    <w:uiPriority w:val="4"/>
    <w:rsid w:val="00D93E07"/>
    <w:rPr>
      <w:rFonts w:ascii="Calibri" w:eastAsiaTheme="majorEastAsia" w:hAnsi="Calibri" w:cs="Times New Roman (Headings CS)"/>
      <w:caps/>
      <w:color w:val="7F7F7F" w:themeColor="text1" w:themeTint="80"/>
      <w:szCs w:val="22"/>
    </w:rPr>
  </w:style>
  <w:style w:type="character" w:customStyle="1" w:styleId="Heading7Char">
    <w:name w:val="Heading 7 Char"/>
    <w:aliases w:val="CRS Heading 7 Char"/>
    <w:basedOn w:val="DefaultParagraphFont"/>
    <w:link w:val="Heading7"/>
    <w:uiPriority w:val="4"/>
    <w:rsid w:val="00D93E07"/>
    <w:rPr>
      <w:rFonts w:asciiTheme="majorHAnsi" w:eastAsiaTheme="majorEastAsia" w:hAnsiTheme="majorHAnsi" w:cs="Times New Roman (Headings CS)"/>
      <w:b/>
      <w:iCs/>
      <w:caps/>
      <w:color w:val="44DBFF" w:themeColor="text2" w:themeTint="99"/>
      <w:sz w:val="20"/>
      <w:szCs w:val="22"/>
    </w:rPr>
  </w:style>
  <w:style w:type="character" w:customStyle="1" w:styleId="Heading8Char">
    <w:name w:val="Heading 8 Char"/>
    <w:aliases w:val="CRS Heading 8 Char"/>
    <w:basedOn w:val="DefaultParagraphFont"/>
    <w:link w:val="Heading8"/>
    <w:uiPriority w:val="4"/>
    <w:rsid w:val="00D93E07"/>
    <w:rPr>
      <w:rFonts w:asciiTheme="majorHAnsi" w:eastAsiaTheme="majorEastAsia" w:hAnsiTheme="majorHAnsi" w:cs="Times New Roman (Headings CS)"/>
      <w:caps/>
      <w:color w:val="7999AC" w:themeColor="accent1"/>
      <w:sz w:val="20"/>
      <w:szCs w:val="21"/>
    </w:rPr>
  </w:style>
  <w:style w:type="character" w:customStyle="1" w:styleId="Heading6Char">
    <w:name w:val="Heading 6 Char"/>
    <w:aliases w:val="CRS Heading 6 Char"/>
    <w:basedOn w:val="DefaultParagraphFont"/>
    <w:link w:val="Heading6"/>
    <w:uiPriority w:val="4"/>
    <w:rsid w:val="00D93E07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basedOn w:val="DefaultParagraphFont"/>
    <w:link w:val="Heading9"/>
    <w:uiPriority w:val="4"/>
    <w:rsid w:val="00D93E07"/>
    <w:rPr>
      <w:rFonts w:asciiTheme="majorHAnsi" w:eastAsiaTheme="majorEastAsia" w:hAnsiTheme="majorHAnsi" w:cs="Times New Roman (Headings CS)"/>
      <w:caps/>
      <w:color w:val="000000" w:themeColor="text1"/>
      <w:sz w:val="2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BodyCopy"/>
    <w:uiPriority w:val="99"/>
    <w:unhideWhenUsed/>
    <w:qFormat/>
    <w:rsid w:val="00D93E07"/>
    <w:pPr>
      <w:spacing w:after="40" w:line="240" w:lineRule="exact"/>
    </w:pPr>
    <w:rPr>
      <w:rFonts w:cs="Times New Roman (Body CS)"/>
      <w:b/>
      <w:caps/>
      <w:color w:val="000000" w:themeColor="text1"/>
      <w:sz w:val="19"/>
      <w:szCs w:val="15"/>
    </w:rPr>
  </w:style>
  <w:style w:type="paragraph" w:styleId="Closing">
    <w:name w:val="Closing"/>
    <w:basedOn w:val="CRSBodyCopy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BodyCopy"/>
    <w:link w:val="CommentTextChar"/>
    <w:uiPriority w:val="99"/>
    <w:semiHidden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07"/>
    <w:rPr>
      <w:rFonts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07"/>
    <w:rPr>
      <w:rFonts w:cs="Times New Roman (Body CS)"/>
      <w:b/>
      <w:bCs/>
      <w:color w:val="000000" w:themeColor="text1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 w:themeColor="text1" w:themeTint="BF"/>
      <w:sz w:val="10"/>
      <w:szCs w:val="22"/>
    </w:rPr>
  </w:style>
  <w:style w:type="paragraph" w:customStyle="1" w:styleId="CRSCallout">
    <w:name w:val="CRS Callout"/>
    <w:next w:val="CRSBodyCopy"/>
    <w:uiPriority w:val="9"/>
    <w:qFormat/>
    <w:rsid w:val="00D93E07"/>
    <w:pPr>
      <w:keepLines/>
      <w:pBdr>
        <w:top w:val="single" w:sz="18" w:space="6" w:color="00A2C7" w:themeColor="text2"/>
      </w:pBdr>
      <w:spacing w:line="280" w:lineRule="exact"/>
      <w:jc w:val="right"/>
    </w:pPr>
    <w:rPr>
      <w:rFonts w:cs="Times New Roman (Body CS)"/>
      <w:i/>
      <w:color w:val="7F7F7F" w:themeColor="text1" w:themeTint="80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 w:themeColor="accent6"/>
      </w:pBdr>
      <w:spacing w:line="180" w:lineRule="exact"/>
    </w:pPr>
    <w:rPr>
      <w:rFonts w:cs="Times New Roman (Body CS)"/>
      <w:color w:val="000000" w:themeColor="text1"/>
      <w:sz w:val="15"/>
      <w:szCs w:val="15"/>
    </w:rPr>
  </w:style>
  <w:style w:type="table" w:customStyle="1" w:styleId="CRSTable">
    <w:name w:val="CRS Table"/>
    <w:basedOn w:val="TableNormal"/>
    <w:uiPriority w:val="99"/>
    <w:rsid w:val="00D93E07"/>
    <w:pPr>
      <w:suppressAutoHyphens/>
      <w:spacing w:line="240" w:lineRule="exact"/>
    </w:pPr>
    <w:rPr>
      <w:rFonts w:cs="Times New Roman (Body CS)"/>
      <w:color w:val="000000" w:themeColor="text1"/>
      <w:sz w:val="19"/>
    </w:rPr>
    <w:tblPr>
      <w:tblBorders>
        <w:bottom w:val="single" w:sz="12" w:space="0" w:color="7999AC" w:themeColor="accent1"/>
        <w:insideH w:val="single" w:sz="4" w:space="0" w:color="7999AC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exact"/>
        <w:jc w:val="left"/>
        <w:outlineLvl w:val="9"/>
      </w:pPr>
      <w:rPr>
        <w:rFonts w:asciiTheme="minorHAnsi" w:hAnsiTheme="minorHAnsi"/>
        <w:b/>
        <w:i w:val="0"/>
        <w:caps/>
        <w:smallCaps w:val="0"/>
        <w:color w:val="auto"/>
        <w:sz w:val="19"/>
      </w:rPr>
      <w:tblPr/>
      <w:tcPr>
        <w:shd w:val="clear" w:color="auto" w:fill="C9D6DD" w:themeFill="accent1" w:themeFillTint="66"/>
      </w:tcPr>
    </w:tblStylePr>
  </w:style>
  <w:style w:type="paragraph" w:styleId="Date">
    <w:name w:val="Date"/>
    <w:basedOn w:val="CRSBodyCopy"/>
    <w:next w:val="CRSBodyCopy"/>
    <w:link w:val="DateChar"/>
    <w:uiPriority w:val="99"/>
    <w:semiHidden/>
    <w:unhideWhenUsed/>
    <w:rsid w:val="00D93E07"/>
  </w:style>
  <w:style w:type="character" w:customStyle="1" w:styleId="DateChar">
    <w:name w:val="Date Char"/>
    <w:basedOn w:val="DefaultParagraphFont"/>
    <w:link w:val="Dat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DocumentMap">
    <w:name w:val="Document Map"/>
    <w:basedOn w:val="CRSBodyCopy"/>
    <w:next w:val="CRSBodyCopy"/>
    <w:link w:val="DocumentMapChar"/>
    <w:uiPriority w:val="99"/>
    <w:semiHidden/>
    <w:unhideWhenUsed/>
    <w:rsid w:val="00D93E07"/>
    <w:pPr>
      <w:spacing w:line="280" w:lineRule="exact"/>
    </w:pPr>
    <w:rPr>
      <w:rFonts w:ascii="Calibri" w:hAnsi="Calibri"/>
      <w:b/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3E07"/>
    <w:rPr>
      <w:rFonts w:ascii="Calibri" w:hAnsi="Calibri" w:cs="Times New Roman (Body CS)"/>
      <w:b/>
      <w:color w:val="000000" w:themeColor="text1"/>
      <w:szCs w:val="26"/>
    </w:rPr>
  </w:style>
  <w:style w:type="paragraph" w:styleId="E-mailSignature">
    <w:name w:val="E-mail Signature"/>
    <w:basedOn w:val="CRSBodyCopy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BodyCopy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0"/>
    <w:rsid w:val="00D93E07"/>
    <w:rPr>
      <w:rFonts w:cs="Times New Roman (Body CS)"/>
      <w:color w:val="000000" w:themeColor="text1"/>
      <w:sz w:val="15"/>
      <w:szCs w:val="20"/>
    </w:rPr>
  </w:style>
  <w:style w:type="paragraph" w:styleId="EnvelopeAddress">
    <w:name w:val="envelope address"/>
    <w:basedOn w:val="CRSBodyCopy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CRSBodyCopy"/>
    <w:uiPriority w:val="99"/>
    <w:semiHidden/>
    <w:unhideWhenUsed/>
    <w:rsid w:val="00D93E07"/>
    <w:pPr>
      <w:spacing w:after="0"/>
    </w:pPr>
    <w:rPr>
      <w:rFonts w:ascii="Calibri" w:eastAsiaTheme="majorEastAsia" w:hAnsi="Calibri" w:cstheme="majorBidi"/>
      <w:sz w:val="20"/>
      <w:szCs w:val="20"/>
    </w:rPr>
  </w:style>
  <w:style w:type="character" w:styleId="Hyperlink">
    <w:name w:val="Hyperlink"/>
    <w:uiPriority w:val="1"/>
    <w:qFormat/>
    <w:rsid w:val="00D93E07"/>
    <w:rPr>
      <w:color w:val="00A2C7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D93E07"/>
    <w:rPr>
      <w:color w:val="9053A1" w:themeColor="accent2"/>
      <w:u w:val="single"/>
    </w:rPr>
  </w:style>
  <w:style w:type="paragraph" w:styleId="Footer">
    <w:name w:val="footer"/>
    <w:aliases w:val="Page Footer"/>
    <w:basedOn w:val="CRSBodyCopy"/>
    <w:link w:val="FooterChar"/>
    <w:uiPriority w:val="18"/>
    <w:qFormat/>
    <w:rsid w:val="00D93E07"/>
    <w:pPr>
      <w:framePr w:w="12240" w:h="360" w:hRule="exact" w:wrap="notBeside" w:vAnchor="page" w:hAnchor="page" w:x="1" w:y="15049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basedOn w:val="DefaultParagraphFont"/>
    <w:link w:val="Footer"/>
    <w:uiPriority w:val="18"/>
    <w:rsid w:val="00D93E07"/>
    <w:rPr>
      <w:rFonts w:cs="Times New Roman (Body CS)"/>
      <w:caps/>
      <w:color w:val="000000" w:themeColor="text1"/>
      <w:sz w:val="15"/>
    </w:rPr>
  </w:style>
  <w:style w:type="character" w:styleId="FootnoteReference">
    <w:name w:val="footnote reference"/>
    <w:aliases w:val="Superscript"/>
    <w:uiPriority w:val="20"/>
    <w:qFormat/>
    <w:rsid w:val="00D93E07"/>
    <w:rPr>
      <w:vertAlign w:val="superscript"/>
    </w:rPr>
  </w:style>
  <w:style w:type="paragraph" w:styleId="FootnoteText">
    <w:name w:val="footnote text"/>
    <w:basedOn w:val="CRSBodyCopy"/>
    <w:link w:val="FootnoteTextChar"/>
    <w:uiPriority w:val="20"/>
    <w:qFormat/>
    <w:rsid w:val="00D93E07"/>
    <w:pPr>
      <w:keepLines/>
      <w:snapToGrid w:val="0"/>
      <w:spacing w:after="40" w:line="180" w:lineRule="exact"/>
    </w:pPr>
    <w:rPr>
      <w:rFonts w:eastAsiaTheme="minorEastAsi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0"/>
    <w:rsid w:val="00D93E07"/>
    <w:rPr>
      <w:rFonts w:eastAsiaTheme="minorEastAsia" w:cs="Times New Roman (Body CS)"/>
      <w:color w:val="000000" w:themeColor="text1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 w:themeColor="accent6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18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basedOn w:val="DefaultParagraphFont"/>
    <w:link w:val="Header"/>
    <w:uiPriority w:val="18"/>
    <w:rsid w:val="00D93E07"/>
    <w:rPr>
      <w:rFonts w:cs="Times New Roman (Body CS)"/>
      <w:caps/>
      <w:color w:val="000000" w:themeColor="text1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BodyCopy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3E07"/>
    <w:rPr>
      <w:rFonts w:cs="Times New Roman (Body CS)"/>
      <w:i/>
      <w:iCs/>
      <w:color w:val="000000" w:themeColor="text1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BodyCopy"/>
    <w:next w:val="CRSBodyCopy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BodyCopy"/>
    <w:next w:val="CRSBodyCopy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BodyCopy"/>
    <w:next w:val="CRSBodyCopy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BodyCopy"/>
    <w:next w:val="CRSBodyCopy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BodyCopy"/>
    <w:next w:val="CRSBodyCopy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BodyCopy"/>
    <w:next w:val="CRSBodyCopy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BodyCopy"/>
    <w:next w:val="CRSBodyCopy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BodyCopy"/>
    <w:next w:val="CRSBodyCopy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BodyCopy"/>
    <w:next w:val="CRSBodyCopy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BodyCopy"/>
    <w:next w:val="Index1"/>
    <w:uiPriority w:val="99"/>
    <w:semiHidden/>
    <w:unhideWhenUsed/>
    <w:rsid w:val="00D93E07"/>
    <w:rPr>
      <w:rFonts w:ascii="Calibri" w:eastAsiaTheme="majorEastAsia" w:hAnsi="Calibri" w:cstheme="majorBidi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 w:themeColor="text1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BodyCopy"/>
    <w:link w:val="IntenseQuoteChar"/>
    <w:uiPriority w:val="9"/>
    <w:qFormat/>
    <w:rsid w:val="00D93E07"/>
    <w:pPr>
      <w:keepLines/>
      <w:pBdr>
        <w:top w:val="single" w:sz="18" w:space="10" w:color="7999AC" w:themeColor="accent1"/>
        <w:bottom w:val="single" w:sz="18" w:space="10" w:color="7999AC" w:themeColor="accent1"/>
      </w:pBdr>
      <w:spacing w:before="300" w:after="120" w:line="313" w:lineRule="exact"/>
    </w:pPr>
    <w:rPr>
      <w:rFonts w:cs="Times New Roman (Body CS)"/>
      <w:i/>
      <w:iCs/>
      <w:color w:val="000000" w:themeColor="text1"/>
      <w:szCs w:val="22"/>
    </w:rPr>
  </w:style>
  <w:style w:type="character" w:customStyle="1" w:styleId="IntenseQuoteChar">
    <w:name w:val="Intense Quote Char"/>
    <w:aliases w:val="CRS Quote 2 Char"/>
    <w:basedOn w:val="DefaultParagraphFont"/>
    <w:link w:val="IntenseQuote"/>
    <w:uiPriority w:val="9"/>
    <w:rsid w:val="00D93E07"/>
    <w:rPr>
      <w:rFonts w:cs="Times New Roman (Body CS)"/>
      <w:i/>
      <w:iCs/>
      <w:color w:val="000000" w:themeColor="text1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 w:themeColor="accent1"/>
      <w:spacing w:val="5"/>
    </w:rPr>
  </w:style>
  <w:style w:type="paragraph" w:customStyle="1" w:styleId="LeadParagraph">
    <w:name w:val="Lead Paragraph"/>
    <w:next w:val="CRSBodyCopy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 w:themeColor="text1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BodyCopy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BodyCopy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BodyCopy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BodyCopy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BodyCopy"/>
    <w:uiPriority w:val="8"/>
    <w:qFormat/>
    <w:rsid w:val="00D93E07"/>
    <w:pPr>
      <w:numPr>
        <w:numId w:val="14"/>
      </w:numPr>
      <w:snapToGrid w:val="0"/>
      <w:spacing w:after="80"/>
    </w:pPr>
  </w:style>
  <w:style w:type="paragraph" w:styleId="ListBullet3">
    <w:name w:val="List Bullet 3"/>
    <w:aliases w:val="CRS List Bullet 3"/>
    <w:basedOn w:val="CRSBodyCopy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BodyCopy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BodyCopy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BodyCopy"/>
    <w:uiPriority w:val="7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Theme="minorEastAsia"/>
    </w:rPr>
  </w:style>
  <w:style w:type="paragraph" w:styleId="ListContinue">
    <w:name w:val="List Continue"/>
    <w:basedOn w:val="CRSBodyCopy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BodyCopy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BodyCopy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BodyCopy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BodyCopy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BodyCopy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BodyCopy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BodyCopy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BodyCopy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BodyCopy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basedOn w:val="CRSBodyCopy"/>
    <w:uiPriority w:val="99"/>
    <w:rsid w:val="00D93E07"/>
    <w:pPr>
      <w:ind w:left="720"/>
      <w:contextualSpacing/>
    </w:pPr>
  </w:style>
  <w:style w:type="paragraph" w:styleId="List">
    <w:name w:val="List"/>
    <w:aliases w:val="CRS List"/>
    <w:basedOn w:val="CRSBodyCopy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3E07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CRSBodyCopy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3E07"/>
    <w:rPr>
      <w:rFonts w:ascii="Calibri" w:eastAsiaTheme="majorEastAsia" w:hAnsi="Calibri" w:cstheme="majorBidi"/>
      <w:color w:val="000000" w:themeColor="text1"/>
      <w:shd w:val="pct20" w:color="auto" w:fill="auto"/>
    </w:rPr>
  </w:style>
  <w:style w:type="paragraph" w:styleId="NoSpacing">
    <w:name w:val="No Spacing"/>
    <w:basedOn w:val="CRSBodyCopy"/>
    <w:next w:val="CRSBodyCopy"/>
    <w:uiPriority w:val="1"/>
    <w:qFormat/>
    <w:rsid w:val="00D93E07"/>
    <w:pPr>
      <w:spacing w:after="0"/>
    </w:pPr>
    <w:rPr>
      <w:sz w:val="18"/>
    </w:rPr>
  </w:style>
  <w:style w:type="paragraph" w:styleId="NormalWeb">
    <w:name w:val="Normal (Web)"/>
    <w:basedOn w:val="CRSBodyCopy"/>
    <w:uiPriority w:val="99"/>
    <w:semiHidden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BodyCopy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BodyCopy"/>
    <w:next w:val="CRSBodyCopy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 w:themeColor="accent3"/>
      <w:sz w:val="18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3E07"/>
    <w:rPr>
      <w:rFonts w:cs="Times New Roman (Body CS)"/>
      <w:color w:val="79A02C" w:themeColor="accent3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 w:themeColor="text1" w:themeTint="A6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BodyCopy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E0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aliases w:val="CRS Quote"/>
    <w:next w:val="CRSBodyCopy"/>
    <w:link w:val="QuoteChar"/>
    <w:uiPriority w:val="9"/>
    <w:qFormat/>
    <w:rsid w:val="00D93E07"/>
    <w:pPr>
      <w:keepNext/>
      <w:keepLines/>
      <w:pBdr>
        <w:top w:val="single" w:sz="18" w:space="8" w:color="9053A1" w:themeColor="accent2"/>
      </w:pBdr>
      <w:spacing w:before="300" w:after="120" w:line="300" w:lineRule="exact"/>
    </w:pPr>
    <w:rPr>
      <w:rFonts w:cs="Times New Roman (Body CS)"/>
      <w:i/>
      <w:iCs/>
      <w:color w:val="404040" w:themeColor="text1" w:themeTint="BF"/>
      <w:sz w:val="23"/>
      <w:szCs w:val="22"/>
    </w:rPr>
  </w:style>
  <w:style w:type="character" w:customStyle="1" w:styleId="QuoteChar">
    <w:name w:val="Quote Char"/>
    <w:aliases w:val="CRS Quote Char"/>
    <w:basedOn w:val="DefaultParagraphFont"/>
    <w:link w:val="Quote"/>
    <w:uiPriority w:val="9"/>
    <w:rsid w:val="00D93E07"/>
    <w:rPr>
      <w:rFonts w:cs="Times New Roman (Body CS)"/>
      <w:i/>
      <w:iCs/>
      <w:color w:val="404040" w:themeColor="text1" w:themeTint="BF"/>
      <w:sz w:val="23"/>
      <w:szCs w:val="22"/>
    </w:rPr>
  </w:style>
  <w:style w:type="paragraph" w:styleId="Salutation">
    <w:name w:val="Salutation"/>
    <w:basedOn w:val="CRSBodyCopy"/>
    <w:next w:val="CRSBodyCopy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1"/>
    <w:qFormat/>
    <w:rsid w:val="00D93E07"/>
    <w:rPr>
      <w:rFonts w:ascii="Calibri" w:hAnsi="Calibri"/>
      <w:b/>
      <w:bCs/>
      <w:sz w:val="19"/>
    </w:rPr>
  </w:style>
  <w:style w:type="paragraph" w:styleId="Subtitle">
    <w:name w:val="Subtitle"/>
    <w:aliases w:val="Publication Subtitle"/>
    <w:next w:val="CRSBodyCopy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 w:themeColor="text1"/>
      <w:sz w:val="26"/>
    </w:rPr>
  </w:style>
  <w:style w:type="character" w:customStyle="1" w:styleId="SubtitleChar">
    <w:name w:val="Subtitle Char"/>
    <w:aliases w:val="Publication Subtitle Char"/>
    <w:basedOn w:val="DefaultParagraphFont"/>
    <w:link w:val="Subtitle"/>
    <w:uiPriority w:val="3"/>
    <w:rsid w:val="00D93E07"/>
    <w:rPr>
      <w:rFonts w:cs="Times New Roman (Body CS)"/>
      <w:caps/>
      <w:color w:val="000000" w:themeColor="text1"/>
      <w:sz w:val="26"/>
    </w:rPr>
  </w:style>
  <w:style w:type="character" w:styleId="SubtleEmphasis">
    <w:name w:val="Subtle Emphasis"/>
    <w:aliases w:val="Italic"/>
    <w:uiPriority w:val="1"/>
    <w:qFormat/>
    <w:rsid w:val="00D93E07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 w:themeColor="text1"/>
      <w:sz w:val="19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D9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CRSBodyCopy"/>
    <w:next w:val="CRSBodyCopy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 w:themeColor="text1"/>
      <w:sz w:val="18"/>
    </w:rPr>
  </w:style>
  <w:style w:type="paragraph" w:styleId="Title">
    <w:name w:val="Title"/>
    <w:aliases w:val="Publication Title"/>
    <w:next w:val="Subtitle"/>
    <w:link w:val="TitleChar"/>
    <w:uiPriority w:val="2"/>
    <w:qFormat/>
    <w:rsid w:val="00D93E07"/>
    <w:pPr>
      <w:keepNext/>
      <w:keepLines/>
      <w:spacing w:before="800" w:after="160" w:line="660" w:lineRule="exact"/>
    </w:pPr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character" w:customStyle="1" w:styleId="TitleChar">
    <w:name w:val="Title Char"/>
    <w:aliases w:val="Publication Title Char"/>
    <w:basedOn w:val="DefaultParagraphFont"/>
    <w:link w:val="Title"/>
    <w:uiPriority w:val="2"/>
    <w:rsid w:val="00D93E07"/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 w:themeColor="text2"/>
      <w:sz w:val="64"/>
      <w:szCs w:val="26"/>
    </w:rPr>
  </w:style>
  <w:style w:type="paragraph" w:styleId="TOC1">
    <w:name w:val="toc 1"/>
    <w:aliases w:val="CRS Table of Contents 1"/>
    <w:uiPriority w:val="34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 w:themeColor="text1"/>
      <w:sz w:val="19"/>
    </w:rPr>
  </w:style>
  <w:style w:type="paragraph" w:styleId="TOC2">
    <w:name w:val="toc 2"/>
    <w:aliases w:val="CRS Table of Contents 2"/>
    <w:uiPriority w:val="34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 w:themeColor="text2"/>
      <w:sz w:val="19"/>
      <w:szCs w:val="22"/>
    </w:rPr>
  </w:style>
  <w:style w:type="paragraph" w:styleId="TOC3">
    <w:name w:val="toc 3"/>
    <w:aliases w:val="CRS Table of Contents 3"/>
    <w:uiPriority w:val="34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 w:themeColor="text1" w:themeTint="80"/>
      <w:sz w:val="19"/>
      <w:szCs w:val="20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 w:themeColor="text1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 w:themeColor="text1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 w:themeColor="text1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 w:themeColor="text1"/>
      <w:sz w:val="19"/>
      <w:szCs w:val="22"/>
    </w:rPr>
  </w:style>
  <w:style w:type="paragraph" w:styleId="TOCHeading">
    <w:name w:val="TOC Heading"/>
    <w:next w:val="TOC1"/>
    <w:uiPriority w:val="34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 w:themeColor="text2"/>
      <w:sz w:val="6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malinowski\Downloads\CRS_English_LetterReportNoCover_TEMPLATE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E34D771C6842B2D5EFA318421023" ma:contentTypeVersion="13" ma:contentTypeDescription="Create a new document." ma:contentTypeScope="" ma:versionID="2c6506b5d410b0dabbe1dc635f2d972a">
  <xsd:schema xmlns:xsd="http://www.w3.org/2001/XMLSchema" xmlns:xs="http://www.w3.org/2001/XMLSchema" xmlns:p="http://schemas.microsoft.com/office/2006/metadata/properties" xmlns:ns2="52b4489b-7e2e-4fd1-aa55-b3f166e2f5c8" xmlns:ns3="66a35c74-efc0-415e-a5eb-664916763373" targetNamespace="http://schemas.microsoft.com/office/2006/metadata/properties" ma:root="true" ma:fieldsID="f1b9bd9ef3f3654a3be1bbb5bb2c4738" ns2:_="" ns3:_="">
    <xsd:import namespace="52b4489b-7e2e-4fd1-aa55-b3f166e2f5c8"/>
    <xsd:import namespace="66a35c74-efc0-415e-a5eb-664916763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489b-7e2e-4fd1-aa55-b3f166e2f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35c74-efc0-415e-a5eb-664916763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673FC4-E6B0-466D-BB51-016439604FF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a35c74-efc0-415e-a5eb-664916763373"/>
    <ds:schemaRef ds:uri="http://purl.org/dc/elements/1.1/"/>
    <ds:schemaRef ds:uri="52b4489b-7e2e-4fd1-aa55-b3f166e2f5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19AC4A-1A9F-435B-BDE1-68BBE25EB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95BA5-D701-403D-8C3E-1B2192039762}"/>
</file>

<file path=customXml/itemProps4.xml><?xml version="1.0" encoding="utf-8"?>
<ds:datastoreItem xmlns:ds="http://schemas.openxmlformats.org/officeDocument/2006/customXml" ds:itemID="{ED309C28-4129-4E5F-9F5F-600C965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CRS_English_LetterReportNoCover_TEMPLATE</Template>
  <TotalTime>0</TotalTime>
  <Pages>2</Pages>
  <Words>298</Words>
  <Characters>1705</Characters>
  <Application>Microsoft Office Word</Application>
  <DocSecurity>6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Rachel</dc:creator>
  <cp:keywords/>
  <dc:description/>
  <cp:lastModifiedBy>Maez, Jenn</cp:lastModifiedBy>
  <cp:revision>2</cp:revision>
  <cp:lastPrinted>2020-07-22T18:33:00Z</cp:lastPrinted>
  <dcterms:created xsi:type="dcterms:W3CDTF">2021-08-02T02:58:00Z</dcterms:created>
  <dcterms:modified xsi:type="dcterms:W3CDTF">2021-08-02T02:58:00Z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0x01010096B2E34D771C6842B2D5EFA318421023</vt:lpwstr>
  </property>
</Properties>
</file>